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94668" w14:textId="3EC68E19" w:rsidR="00A66938" w:rsidRPr="001960AF" w:rsidRDefault="00A66938" w:rsidP="001A32FE">
      <w:pPr>
        <w:pStyle w:val="Corpsdetexte"/>
        <w:spacing w:before="60"/>
        <w:ind w:firstLine="0"/>
        <w:rPr>
          <w:rFonts w:ascii="Marianne" w:hAnsi="Marianne"/>
          <w:color w:val="FF0000"/>
          <w:sz w:val="2"/>
          <w:szCs w:val="2"/>
        </w:rPr>
      </w:pPr>
    </w:p>
    <w:tbl>
      <w:tblPr>
        <w:tblW w:w="109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A66938" w:rsidRPr="00473FF9" w14:paraId="4A431CBD" w14:textId="77777777" w:rsidTr="00D27E88">
        <w:tc>
          <w:tcPr>
            <w:tcW w:w="10943" w:type="dxa"/>
            <w:vAlign w:val="center"/>
          </w:tcPr>
          <w:p w14:paraId="164ED3A8" w14:textId="33443FF4" w:rsidR="00A66938" w:rsidRPr="00175C0F" w:rsidRDefault="00A66938" w:rsidP="00D27E88">
            <w:pPr>
              <w:pStyle w:val="Corpsdetexte3"/>
              <w:spacing w:before="120" w:after="60"/>
              <w:ind w:left="839" w:right="737"/>
              <w:jc w:val="center"/>
              <w:rPr>
                <w:rFonts w:ascii="Marianne" w:hAnsi="Marianne"/>
                <w:b/>
                <w:bCs/>
                <w:caps/>
                <w:sz w:val="24"/>
                <w:szCs w:val="24"/>
              </w:rPr>
            </w:pPr>
            <w:bookmarkStart w:id="0" w:name="Déclaration_préalable"/>
            <w:r w:rsidRPr="00175C0F">
              <w:rPr>
                <w:rFonts w:ascii="Marianne" w:hAnsi="Marianne"/>
                <w:b/>
                <w:bCs/>
                <w:caps/>
                <w:sz w:val="24"/>
                <w:szCs w:val="24"/>
              </w:rPr>
              <w:t xml:space="preserve">Déclaration préalable d’emploi d’un jeune </w:t>
            </w:r>
            <w:r w:rsidR="001960AF" w:rsidRPr="00175C0F">
              <w:rPr>
                <w:rFonts w:ascii="Marianne" w:hAnsi="Marianne"/>
                <w:b/>
                <w:bCs/>
                <w:caps/>
                <w:sz w:val="24"/>
                <w:szCs w:val="24"/>
              </w:rPr>
              <w:t>DE 14 ou 15 ans</w:t>
            </w:r>
            <w:r w:rsidRPr="00175C0F">
              <w:rPr>
                <w:rFonts w:ascii="Marianne" w:hAnsi="Marianne"/>
                <w:b/>
                <w:bCs/>
                <w:caps/>
                <w:sz w:val="24"/>
                <w:szCs w:val="24"/>
              </w:rPr>
              <w:t xml:space="preserve"> pendant les vacances scolaire</w:t>
            </w:r>
            <w:r w:rsidR="00546E32">
              <w:rPr>
                <w:rFonts w:ascii="Marianne" w:hAnsi="Marianne"/>
                <w:b/>
                <w:bCs/>
                <w:caps/>
                <w:sz w:val="24"/>
                <w:szCs w:val="24"/>
              </w:rPr>
              <w:t>S</w:t>
            </w:r>
            <w:r w:rsidRPr="00175C0F">
              <w:rPr>
                <w:rFonts w:ascii="Marianne" w:hAnsi="Marianne"/>
                <w:b/>
                <w:bCs/>
                <w:caps/>
                <w:sz w:val="24"/>
                <w:szCs w:val="24"/>
              </w:rPr>
              <w:t xml:space="preserve"> (</w:t>
            </w:r>
            <w:r w:rsidRPr="00175C0F">
              <w:rPr>
                <w:rFonts w:ascii="Marianne" w:hAnsi="Marianne"/>
                <w:b/>
                <w:bCs/>
                <w:caps/>
                <w:color w:val="C00000"/>
                <w:sz w:val="24"/>
                <w:szCs w:val="24"/>
              </w:rPr>
              <w:t>travaux légers</w:t>
            </w:r>
            <w:r w:rsidRPr="00175C0F">
              <w:rPr>
                <w:rFonts w:ascii="Marianne" w:hAnsi="Marianne"/>
                <w:b/>
                <w:bCs/>
                <w:caps/>
                <w:sz w:val="24"/>
                <w:szCs w:val="24"/>
              </w:rPr>
              <w:t>)</w:t>
            </w:r>
            <w:bookmarkEnd w:id="0"/>
            <w:r w:rsidR="00D27E88">
              <w:rPr>
                <w:rFonts w:ascii="Marianne" w:hAnsi="Marianne"/>
                <w:b/>
                <w:bCs/>
                <w:caps/>
                <w:sz w:val="24"/>
                <w:szCs w:val="24"/>
              </w:rPr>
              <w:t xml:space="preserve"> – entreprise rattachée à la MSA</w:t>
            </w:r>
          </w:p>
          <w:p w14:paraId="691A9FA2" w14:textId="77777777" w:rsidR="00A66938" w:rsidRPr="00FB683D" w:rsidRDefault="00A66938" w:rsidP="00175C0F">
            <w:pPr>
              <w:pStyle w:val="Corpsdetexte3"/>
              <w:jc w:val="center"/>
              <w:rPr>
                <w:rFonts w:ascii="Marianne" w:hAnsi="Marianne"/>
                <w:b/>
                <w:bCs/>
                <w:caps/>
                <w:sz w:val="4"/>
                <w:szCs w:val="4"/>
              </w:rPr>
            </w:pPr>
          </w:p>
          <w:p w14:paraId="3D6AEE42" w14:textId="77777777" w:rsidR="00A66938" w:rsidRPr="00473FF9" w:rsidRDefault="00A66938" w:rsidP="00D27E88">
            <w:pPr>
              <w:pStyle w:val="Corpsdetexte3"/>
              <w:spacing w:before="60"/>
              <w:jc w:val="center"/>
              <w:rPr>
                <w:rFonts w:ascii="Marianne" w:hAnsi="Marianne"/>
                <w:b/>
                <w:bCs/>
                <w:caps/>
                <w:sz w:val="22"/>
                <w:szCs w:val="22"/>
              </w:rPr>
            </w:pPr>
            <w:r>
              <w:rPr>
                <w:rFonts w:ascii="Marianne" w:hAnsi="Marianne"/>
                <w:b/>
                <w:bCs/>
                <w:caps/>
                <w:sz w:val="22"/>
                <w:szCs w:val="22"/>
              </w:rPr>
              <w:t>A adresser à l’inspecteur du travail compétent</w:t>
            </w:r>
          </w:p>
        </w:tc>
      </w:tr>
    </w:tbl>
    <w:p w14:paraId="0BB2526F" w14:textId="77777777" w:rsidR="00A66938" w:rsidRDefault="00A66938" w:rsidP="00A66938">
      <w:pPr>
        <w:pStyle w:val="Corpsdetexte"/>
        <w:ind w:firstLine="0"/>
        <w:rPr>
          <w:rFonts w:ascii="Marianne" w:hAnsi="Marianne"/>
          <w:color w:val="FF0000"/>
          <w:sz w:val="2"/>
          <w:szCs w:val="2"/>
        </w:rPr>
      </w:pPr>
    </w:p>
    <w:p w14:paraId="531122A5" w14:textId="77777777" w:rsidR="001960AF" w:rsidRPr="001960AF" w:rsidRDefault="001960AF" w:rsidP="00A66938">
      <w:pPr>
        <w:pStyle w:val="Corpsdetexte"/>
        <w:ind w:firstLine="0"/>
        <w:rPr>
          <w:rFonts w:ascii="Marianne" w:hAnsi="Marianne"/>
          <w:color w:val="FF0000"/>
          <w:sz w:val="2"/>
          <w:szCs w:val="2"/>
        </w:rPr>
      </w:pPr>
    </w:p>
    <w:p w14:paraId="536B083B" w14:textId="77777777" w:rsidR="009E38AF" w:rsidRPr="00A66938" w:rsidRDefault="009E38AF" w:rsidP="004C01CB">
      <w:pPr>
        <w:pStyle w:val="Corpsdetexte"/>
        <w:numPr>
          <w:ilvl w:val="0"/>
          <w:numId w:val="5"/>
        </w:numPr>
        <w:ind w:left="0"/>
        <w:jc w:val="right"/>
        <w:rPr>
          <w:rFonts w:ascii="Marianne" w:hAnsi="Marianne"/>
          <w:color w:val="C00000"/>
          <w:sz w:val="16"/>
          <w:szCs w:val="20"/>
        </w:rPr>
      </w:pPr>
      <w:r w:rsidRPr="00A66938">
        <w:rPr>
          <w:rFonts w:ascii="Marianne" w:hAnsi="Marianne"/>
          <w:color w:val="C00000"/>
          <w:sz w:val="16"/>
          <w:szCs w:val="20"/>
        </w:rPr>
        <w:t>Article R. 715-2 du Code rural</w:t>
      </w:r>
    </w:p>
    <w:tbl>
      <w:tblPr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1"/>
        <w:gridCol w:w="5472"/>
      </w:tblGrid>
      <w:tr w:rsidR="009E3C76" w:rsidRPr="00473FF9" w14:paraId="25A5EA50" w14:textId="77777777" w:rsidTr="001A32FE">
        <w:tc>
          <w:tcPr>
            <w:tcW w:w="10912" w:type="dxa"/>
            <w:gridSpan w:val="2"/>
            <w:shd w:val="clear" w:color="auto" w:fill="auto"/>
          </w:tcPr>
          <w:p w14:paraId="4C2795AD" w14:textId="77777777" w:rsidR="009E3C76" w:rsidRPr="00473FF9" w:rsidRDefault="007D2A87" w:rsidP="004C01CB">
            <w:pPr>
              <w:pStyle w:val="Corpsdetexte"/>
              <w:spacing w:before="40" w:after="40"/>
              <w:ind w:firstLine="0"/>
              <w:rPr>
                <w:rFonts w:ascii="Marianne" w:hAnsi="Marianne"/>
                <w:b/>
                <w:caps/>
                <w:sz w:val="20"/>
                <w:szCs w:val="20"/>
              </w:rPr>
            </w:pPr>
            <w:r w:rsidRPr="00473FF9">
              <w:rPr>
                <w:rFonts w:ascii="Marianne" w:hAnsi="Marianne"/>
                <w:b/>
                <w:caps/>
                <w:sz w:val="20"/>
                <w:szCs w:val="20"/>
              </w:rPr>
              <w:t>Employeur</w:t>
            </w:r>
          </w:p>
        </w:tc>
      </w:tr>
      <w:tr w:rsidR="009E3C76" w:rsidRPr="00473FF9" w14:paraId="178BEDD8" w14:textId="77777777" w:rsidTr="001A32FE">
        <w:tc>
          <w:tcPr>
            <w:tcW w:w="10912" w:type="dxa"/>
            <w:gridSpan w:val="2"/>
            <w:shd w:val="clear" w:color="auto" w:fill="auto"/>
          </w:tcPr>
          <w:p w14:paraId="691AB815" w14:textId="77777777" w:rsidR="009E3C76" w:rsidRPr="00473FF9" w:rsidRDefault="00025654" w:rsidP="004C01CB">
            <w:pPr>
              <w:pStyle w:val="Corpsdetexte"/>
              <w:spacing w:before="40" w:after="40"/>
              <w:ind w:firstLine="0"/>
              <w:rPr>
                <w:rFonts w:ascii="Marianne" w:hAnsi="Marianne"/>
                <w:sz w:val="20"/>
                <w:szCs w:val="20"/>
                <w:u w:val="single"/>
              </w:rPr>
            </w:pPr>
            <w:r w:rsidRPr="00473FF9">
              <w:rPr>
                <w:rFonts w:ascii="Marianne" w:hAnsi="Marianne"/>
                <w:sz w:val="20"/>
                <w:szCs w:val="20"/>
              </w:rPr>
              <w:t xml:space="preserve">NOM, Prénom : </w:t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</w:p>
          <w:p w14:paraId="4114E03C" w14:textId="77777777" w:rsidR="00025654" w:rsidRPr="00473FF9" w:rsidRDefault="00025654" w:rsidP="004C01CB">
            <w:pPr>
              <w:pStyle w:val="Corpsdetexte"/>
              <w:spacing w:before="40" w:after="40"/>
              <w:ind w:firstLine="0"/>
              <w:rPr>
                <w:rFonts w:ascii="Marianne" w:hAnsi="Marianne"/>
                <w:sz w:val="20"/>
                <w:szCs w:val="20"/>
                <w:u w:val="single"/>
              </w:rPr>
            </w:pP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</w:p>
          <w:p w14:paraId="58EB3922" w14:textId="77777777" w:rsidR="00025654" w:rsidRPr="00473FF9" w:rsidRDefault="00025654" w:rsidP="004C01CB">
            <w:pPr>
              <w:pStyle w:val="Corpsdetexte"/>
              <w:spacing w:before="40" w:after="40"/>
              <w:ind w:firstLine="0"/>
              <w:rPr>
                <w:rFonts w:ascii="Marianne" w:hAnsi="Marianne"/>
                <w:sz w:val="20"/>
                <w:szCs w:val="20"/>
              </w:rPr>
            </w:pPr>
            <w:r w:rsidRPr="00473FF9">
              <w:rPr>
                <w:rFonts w:ascii="Marianne" w:hAnsi="Marianne"/>
                <w:sz w:val="20"/>
                <w:szCs w:val="20"/>
              </w:rPr>
              <w:t xml:space="preserve">Profession : </w:t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</w:p>
          <w:p w14:paraId="52FBB74D" w14:textId="77777777" w:rsidR="00025654" w:rsidRPr="00473FF9" w:rsidRDefault="00025654" w:rsidP="004C01CB">
            <w:pPr>
              <w:pStyle w:val="Corpsdetexte"/>
              <w:spacing w:before="40" w:after="40"/>
              <w:ind w:firstLine="0"/>
              <w:rPr>
                <w:rFonts w:ascii="Marianne" w:hAnsi="Marianne"/>
                <w:sz w:val="20"/>
                <w:szCs w:val="20"/>
              </w:rPr>
            </w:pPr>
            <w:r w:rsidRPr="00473FF9">
              <w:rPr>
                <w:rFonts w:ascii="Marianne" w:hAnsi="Marianne"/>
                <w:sz w:val="20"/>
                <w:szCs w:val="20"/>
              </w:rPr>
              <w:t xml:space="preserve">Adresse : </w:t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D40591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D40591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D40591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D40591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</w:p>
          <w:p w14:paraId="1DB3D8AC" w14:textId="77777777" w:rsidR="00D40591" w:rsidRPr="00473FF9" w:rsidRDefault="00D40591" w:rsidP="004C01CB">
            <w:pPr>
              <w:pStyle w:val="Corpsdetexte"/>
              <w:spacing w:before="40" w:after="120"/>
              <w:ind w:firstLine="0"/>
              <w:rPr>
                <w:rFonts w:ascii="Marianne" w:hAnsi="Marianne"/>
                <w:sz w:val="20"/>
                <w:szCs w:val="20"/>
              </w:rPr>
            </w:pP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</w:rPr>
              <w:t xml:space="preserve"> Téléphone : </w:t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</w:p>
        </w:tc>
      </w:tr>
      <w:tr w:rsidR="009E3C76" w:rsidRPr="00473FF9" w14:paraId="47C16509" w14:textId="77777777" w:rsidTr="001A32FE">
        <w:tc>
          <w:tcPr>
            <w:tcW w:w="10912" w:type="dxa"/>
            <w:gridSpan w:val="2"/>
            <w:shd w:val="clear" w:color="auto" w:fill="auto"/>
          </w:tcPr>
          <w:p w14:paraId="6E302326" w14:textId="77777777" w:rsidR="009E3C76" w:rsidRPr="00473FF9" w:rsidRDefault="007D2A87" w:rsidP="004C01CB">
            <w:pPr>
              <w:pStyle w:val="Corpsdetexte"/>
              <w:spacing w:before="40" w:after="40"/>
              <w:ind w:firstLine="0"/>
              <w:rPr>
                <w:rFonts w:ascii="Marianne" w:hAnsi="Marianne"/>
                <w:b/>
                <w:caps/>
                <w:sz w:val="20"/>
                <w:szCs w:val="20"/>
              </w:rPr>
            </w:pPr>
            <w:r w:rsidRPr="00473FF9">
              <w:rPr>
                <w:rFonts w:ascii="Marianne" w:hAnsi="Marianne"/>
                <w:b/>
                <w:caps/>
                <w:sz w:val="20"/>
                <w:szCs w:val="20"/>
              </w:rPr>
              <w:t>Jeune salarié</w:t>
            </w:r>
          </w:p>
        </w:tc>
      </w:tr>
      <w:tr w:rsidR="00D96194" w:rsidRPr="00473FF9" w14:paraId="0E92A725" w14:textId="77777777" w:rsidTr="001A32FE">
        <w:tc>
          <w:tcPr>
            <w:tcW w:w="10912" w:type="dxa"/>
            <w:gridSpan w:val="2"/>
            <w:shd w:val="clear" w:color="auto" w:fill="auto"/>
          </w:tcPr>
          <w:p w14:paraId="614DEA67" w14:textId="77777777" w:rsidR="00D96194" w:rsidRPr="00473FF9" w:rsidRDefault="00D96194" w:rsidP="004C01CB">
            <w:pPr>
              <w:pStyle w:val="Corpsdetexte"/>
              <w:spacing w:before="40" w:after="40"/>
              <w:ind w:firstLine="0"/>
              <w:rPr>
                <w:rFonts w:ascii="Marianne" w:hAnsi="Marianne"/>
                <w:sz w:val="20"/>
                <w:szCs w:val="20"/>
                <w:u w:val="single"/>
              </w:rPr>
            </w:pPr>
            <w:r w:rsidRPr="00473FF9">
              <w:rPr>
                <w:rFonts w:ascii="Marianne" w:hAnsi="Marianne"/>
                <w:sz w:val="20"/>
                <w:szCs w:val="20"/>
              </w:rPr>
              <w:t xml:space="preserve">NOM, Prénom : </w:t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</w:p>
          <w:p w14:paraId="05264CFC" w14:textId="77777777" w:rsidR="00D96194" w:rsidRPr="00473FF9" w:rsidRDefault="00D96194" w:rsidP="004C01CB">
            <w:pPr>
              <w:pStyle w:val="Corpsdetexte"/>
              <w:spacing w:before="40" w:after="40"/>
              <w:ind w:firstLine="0"/>
              <w:rPr>
                <w:rFonts w:ascii="Marianne" w:hAnsi="Marianne"/>
                <w:sz w:val="20"/>
                <w:szCs w:val="20"/>
                <w:u w:val="single"/>
              </w:rPr>
            </w:pP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</w:p>
          <w:p w14:paraId="296411AD" w14:textId="77777777" w:rsidR="00D96194" w:rsidRPr="00473FF9" w:rsidRDefault="00F127D0" w:rsidP="004C01CB">
            <w:pPr>
              <w:pStyle w:val="Corpsdetexte"/>
              <w:tabs>
                <w:tab w:val="left" w:pos="2410"/>
                <w:tab w:val="left" w:pos="3119"/>
                <w:tab w:val="left" w:pos="3969"/>
              </w:tabs>
              <w:spacing w:before="40" w:after="40"/>
              <w:ind w:firstLine="0"/>
              <w:rPr>
                <w:rFonts w:ascii="Marianne" w:hAnsi="Marianne"/>
                <w:sz w:val="20"/>
                <w:szCs w:val="20"/>
              </w:rPr>
            </w:pPr>
            <w:r w:rsidRPr="00473FF9">
              <w:rPr>
                <w:rFonts w:ascii="Marianne" w:hAnsi="Marianne"/>
                <w:sz w:val="20"/>
                <w:szCs w:val="20"/>
              </w:rPr>
              <w:t>Date de naissance</w:t>
            </w:r>
            <w:r w:rsidR="00D96194" w:rsidRPr="00473FF9">
              <w:rPr>
                <w:rFonts w:ascii="Marianne" w:hAnsi="Marianne"/>
                <w:sz w:val="20"/>
                <w:szCs w:val="20"/>
              </w:rPr>
              <w:t xml:space="preserve"> : </w:t>
            </w:r>
            <w:r w:rsidR="00D96194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</w:rPr>
              <w:t xml:space="preserve"> / </w:t>
            </w:r>
            <w:r w:rsidR="00D96194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</w:rPr>
              <w:t xml:space="preserve"> / </w:t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 xml:space="preserve"> </w:t>
            </w:r>
            <w:r w:rsidR="00D96194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</w:p>
          <w:p w14:paraId="7F06E12D" w14:textId="77777777" w:rsidR="00D96194" w:rsidRPr="00473FF9" w:rsidRDefault="00D96194" w:rsidP="004C01CB">
            <w:pPr>
              <w:pStyle w:val="Corpsdetexte"/>
              <w:spacing w:before="40" w:after="40"/>
              <w:ind w:firstLine="0"/>
              <w:rPr>
                <w:rFonts w:ascii="Marianne" w:hAnsi="Marianne"/>
                <w:sz w:val="20"/>
                <w:szCs w:val="20"/>
              </w:rPr>
            </w:pPr>
            <w:r w:rsidRPr="00473FF9">
              <w:rPr>
                <w:rFonts w:ascii="Marianne" w:hAnsi="Marianne"/>
                <w:sz w:val="20"/>
                <w:szCs w:val="20"/>
              </w:rPr>
              <w:t xml:space="preserve">Adresse : </w:t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</w:p>
          <w:p w14:paraId="45F9788E" w14:textId="77777777" w:rsidR="00D96194" w:rsidRPr="00473FF9" w:rsidRDefault="00D96194" w:rsidP="004C01CB">
            <w:pPr>
              <w:pStyle w:val="Corpsdetexte"/>
              <w:spacing w:before="40" w:after="120"/>
              <w:ind w:firstLine="0"/>
              <w:rPr>
                <w:rFonts w:ascii="Marianne" w:hAnsi="Marianne"/>
                <w:sz w:val="20"/>
                <w:szCs w:val="20"/>
              </w:rPr>
            </w:pP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</w:rPr>
              <w:t xml:space="preserve"> Téléphone : </w:t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</w:p>
        </w:tc>
      </w:tr>
      <w:tr w:rsidR="00D96194" w:rsidRPr="00473FF9" w14:paraId="7823AF22" w14:textId="77777777" w:rsidTr="001A32FE">
        <w:tc>
          <w:tcPr>
            <w:tcW w:w="10912" w:type="dxa"/>
            <w:gridSpan w:val="2"/>
            <w:shd w:val="clear" w:color="auto" w:fill="auto"/>
          </w:tcPr>
          <w:p w14:paraId="2B22FBD4" w14:textId="77777777" w:rsidR="00D96194" w:rsidRPr="00473FF9" w:rsidRDefault="00D96194" w:rsidP="004C01CB">
            <w:pPr>
              <w:pStyle w:val="Corpsdetexte"/>
              <w:spacing w:before="40" w:after="40"/>
              <w:ind w:firstLine="0"/>
              <w:rPr>
                <w:rFonts w:ascii="Marianne" w:hAnsi="Marianne"/>
                <w:caps/>
                <w:sz w:val="20"/>
                <w:szCs w:val="20"/>
              </w:rPr>
            </w:pPr>
            <w:r w:rsidRPr="00473FF9">
              <w:rPr>
                <w:rFonts w:ascii="Marianne" w:hAnsi="Marianne"/>
                <w:b/>
                <w:caps/>
                <w:sz w:val="20"/>
                <w:szCs w:val="20"/>
              </w:rPr>
              <w:t>Période d’emploi</w:t>
            </w:r>
            <w:r w:rsidRPr="00473FF9">
              <w:rPr>
                <w:rFonts w:ascii="Marianne" w:hAnsi="Marianne"/>
                <w:caps/>
                <w:sz w:val="20"/>
                <w:szCs w:val="20"/>
              </w:rPr>
              <w:t> :</w:t>
            </w:r>
            <w:r w:rsidRPr="00473FF9">
              <w:rPr>
                <w:rFonts w:ascii="Marianne" w:hAnsi="Marianne"/>
                <w:sz w:val="20"/>
                <w:szCs w:val="20"/>
              </w:rPr>
              <w:t xml:space="preserve"> </w:t>
            </w:r>
            <w:proofErr w:type="spellStart"/>
            <w:r w:rsidRPr="00473FF9">
              <w:rPr>
                <w:rFonts w:ascii="Marianne" w:hAnsi="Marianne"/>
                <w:sz w:val="20"/>
                <w:szCs w:val="20"/>
              </w:rPr>
              <w:t>du</w:t>
            </w:r>
            <w:proofErr w:type="spellEnd"/>
            <w:r w:rsidRPr="00473FF9"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</w:rPr>
              <w:t xml:space="preserve"> au</w:t>
            </w:r>
            <w:r w:rsidRPr="00473FF9">
              <w:rPr>
                <w:rFonts w:ascii="Marianne" w:hAnsi="Marianne"/>
                <w:caps/>
                <w:sz w:val="20"/>
                <w:szCs w:val="20"/>
              </w:rPr>
              <w:t xml:space="preserve"> </w:t>
            </w:r>
            <w:r w:rsidRPr="00473FF9">
              <w:rPr>
                <w:rFonts w:ascii="Marianne" w:hAnsi="Marianne"/>
                <w:caps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caps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caps/>
                <w:sz w:val="20"/>
                <w:szCs w:val="20"/>
                <w:u w:val="single"/>
              </w:rPr>
              <w:tab/>
            </w:r>
          </w:p>
        </w:tc>
      </w:tr>
      <w:tr w:rsidR="00D96194" w:rsidRPr="00473FF9" w14:paraId="15384D6C" w14:textId="77777777" w:rsidTr="001A32FE">
        <w:tc>
          <w:tcPr>
            <w:tcW w:w="10912" w:type="dxa"/>
            <w:gridSpan w:val="2"/>
            <w:shd w:val="clear" w:color="auto" w:fill="auto"/>
          </w:tcPr>
          <w:p w14:paraId="0C029142" w14:textId="77777777" w:rsidR="00D96194" w:rsidRPr="00473FF9" w:rsidRDefault="00D96194" w:rsidP="004C01CB">
            <w:pPr>
              <w:pStyle w:val="Corpsdetexte"/>
              <w:spacing w:before="40" w:after="40"/>
              <w:ind w:firstLine="0"/>
              <w:rPr>
                <w:rFonts w:ascii="Marianne" w:hAnsi="Marianne"/>
                <w:b/>
                <w:color w:val="365F91"/>
                <w:sz w:val="20"/>
                <w:szCs w:val="20"/>
              </w:rPr>
            </w:pPr>
            <w:r w:rsidRPr="00FB683D">
              <w:rPr>
                <w:rFonts w:ascii="Marianne" w:hAnsi="Marianne"/>
                <w:b/>
                <w:color w:val="365F91"/>
                <w:sz w:val="20"/>
                <w:szCs w:val="20"/>
                <w:u w:val="single"/>
              </w:rPr>
              <w:t>Nature précise</w:t>
            </w:r>
            <w:r w:rsidRPr="00473FF9">
              <w:rPr>
                <w:rFonts w:ascii="Marianne" w:hAnsi="Marianne"/>
                <w:b/>
                <w:color w:val="365F91"/>
                <w:sz w:val="20"/>
                <w:szCs w:val="20"/>
              </w:rPr>
              <w:t xml:space="preserve"> des </w:t>
            </w:r>
            <w:r w:rsidR="00410335" w:rsidRPr="00473FF9">
              <w:rPr>
                <w:rFonts w:ascii="Marianne" w:hAnsi="Marianne"/>
                <w:b/>
                <w:color w:val="365F91"/>
                <w:sz w:val="20"/>
                <w:szCs w:val="20"/>
              </w:rPr>
              <w:t>travaux confiés au jeune</w:t>
            </w:r>
            <w:r w:rsidRPr="00473FF9">
              <w:rPr>
                <w:rFonts w:ascii="Marianne" w:hAnsi="Marianne"/>
                <w:b/>
                <w:color w:val="365F91"/>
                <w:sz w:val="20"/>
                <w:szCs w:val="20"/>
              </w:rPr>
              <w:t xml:space="preserve"> et </w:t>
            </w:r>
            <w:r w:rsidR="00410335" w:rsidRPr="00FB683D">
              <w:rPr>
                <w:rFonts w:ascii="Marianne" w:hAnsi="Marianne"/>
                <w:b/>
                <w:color w:val="365F91"/>
                <w:sz w:val="20"/>
                <w:szCs w:val="20"/>
                <w:u w:val="single"/>
              </w:rPr>
              <w:t>lieux précis</w:t>
            </w:r>
            <w:r w:rsidR="00410335" w:rsidRPr="00473FF9">
              <w:rPr>
                <w:rFonts w:ascii="Marianne" w:hAnsi="Marianne"/>
                <w:b/>
                <w:color w:val="365F91"/>
                <w:sz w:val="20"/>
                <w:szCs w:val="20"/>
              </w:rPr>
              <w:t xml:space="preserve"> où ces travaux seront effectués</w:t>
            </w:r>
            <w:r w:rsidRPr="00473FF9">
              <w:rPr>
                <w:rFonts w:ascii="Marianne" w:hAnsi="Marianne"/>
                <w:b/>
                <w:color w:val="365F91"/>
                <w:sz w:val="20"/>
                <w:szCs w:val="20"/>
              </w:rPr>
              <w:t> :</w:t>
            </w:r>
          </w:p>
          <w:p w14:paraId="598B45A6" w14:textId="77777777" w:rsidR="00D96194" w:rsidRPr="00473FF9" w:rsidRDefault="00D96194" w:rsidP="004C01CB">
            <w:pPr>
              <w:pStyle w:val="Corpsdetexte"/>
              <w:numPr>
                <w:ilvl w:val="0"/>
                <w:numId w:val="10"/>
              </w:numPr>
              <w:spacing w:before="40" w:after="40"/>
              <w:ind w:left="426"/>
              <w:rPr>
                <w:rFonts w:ascii="Marianne" w:hAnsi="Marianne"/>
                <w:sz w:val="20"/>
                <w:szCs w:val="20"/>
              </w:rPr>
            </w:pPr>
          </w:p>
          <w:p w14:paraId="4EFBE5BE" w14:textId="77777777" w:rsidR="00D96194" w:rsidRPr="00473FF9" w:rsidRDefault="00D96194" w:rsidP="004C01CB">
            <w:pPr>
              <w:pStyle w:val="Corpsdetexte"/>
              <w:numPr>
                <w:ilvl w:val="0"/>
                <w:numId w:val="10"/>
              </w:numPr>
              <w:spacing w:before="40" w:after="40"/>
              <w:ind w:left="426"/>
              <w:rPr>
                <w:rFonts w:ascii="Marianne" w:hAnsi="Marianne"/>
                <w:sz w:val="20"/>
                <w:szCs w:val="20"/>
              </w:rPr>
            </w:pPr>
          </w:p>
          <w:p w14:paraId="30A98E34" w14:textId="77777777" w:rsidR="00D96194" w:rsidRPr="00473FF9" w:rsidRDefault="00D96194" w:rsidP="004C01CB">
            <w:pPr>
              <w:pStyle w:val="Corpsdetexte"/>
              <w:numPr>
                <w:ilvl w:val="0"/>
                <w:numId w:val="10"/>
              </w:numPr>
              <w:spacing w:before="40" w:after="40"/>
              <w:ind w:left="426"/>
              <w:rPr>
                <w:rFonts w:ascii="Marianne" w:hAnsi="Marianne"/>
                <w:sz w:val="20"/>
                <w:szCs w:val="20"/>
              </w:rPr>
            </w:pPr>
          </w:p>
          <w:p w14:paraId="73C1351B" w14:textId="77777777" w:rsidR="00FC026B" w:rsidRPr="00473FF9" w:rsidRDefault="00FC026B" w:rsidP="004C01CB">
            <w:pPr>
              <w:pStyle w:val="Corpsdetexte"/>
              <w:numPr>
                <w:ilvl w:val="0"/>
                <w:numId w:val="10"/>
              </w:numPr>
              <w:spacing w:before="40" w:after="40"/>
              <w:ind w:left="426"/>
              <w:rPr>
                <w:rFonts w:ascii="Marianne" w:hAnsi="Marianne"/>
                <w:sz w:val="20"/>
                <w:szCs w:val="20"/>
              </w:rPr>
            </w:pPr>
          </w:p>
          <w:p w14:paraId="561F534E" w14:textId="77777777" w:rsidR="00FC026B" w:rsidRPr="00473FF9" w:rsidRDefault="00FC026B" w:rsidP="004C01CB">
            <w:pPr>
              <w:pStyle w:val="Corpsdetexte"/>
              <w:numPr>
                <w:ilvl w:val="0"/>
                <w:numId w:val="10"/>
              </w:numPr>
              <w:spacing w:before="40" w:after="40"/>
              <w:ind w:left="426"/>
              <w:rPr>
                <w:rFonts w:ascii="Marianne" w:hAnsi="Marianne"/>
                <w:sz w:val="20"/>
                <w:szCs w:val="20"/>
              </w:rPr>
            </w:pPr>
          </w:p>
          <w:p w14:paraId="0ACBB2FA" w14:textId="77777777" w:rsidR="00D96194" w:rsidRDefault="00D96194" w:rsidP="004C01CB">
            <w:pPr>
              <w:pStyle w:val="Corpsdetexte"/>
              <w:numPr>
                <w:ilvl w:val="0"/>
                <w:numId w:val="10"/>
              </w:numPr>
              <w:spacing w:before="40" w:after="40"/>
              <w:ind w:left="426"/>
              <w:rPr>
                <w:rFonts w:ascii="Marianne" w:hAnsi="Marianne"/>
                <w:sz w:val="20"/>
                <w:szCs w:val="20"/>
              </w:rPr>
            </w:pPr>
          </w:p>
          <w:p w14:paraId="439DD9EA" w14:textId="77777777" w:rsidR="001960AF" w:rsidRPr="00473FF9" w:rsidRDefault="001960AF" w:rsidP="004C01CB">
            <w:pPr>
              <w:pStyle w:val="Corpsdetexte"/>
              <w:numPr>
                <w:ilvl w:val="0"/>
                <w:numId w:val="10"/>
              </w:numPr>
              <w:spacing w:before="40" w:after="40"/>
              <w:ind w:left="426"/>
              <w:rPr>
                <w:rFonts w:ascii="Marianne" w:hAnsi="Marianne"/>
                <w:sz w:val="20"/>
                <w:szCs w:val="20"/>
              </w:rPr>
            </w:pPr>
          </w:p>
          <w:p w14:paraId="19BDCF96" w14:textId="77777777" w:rsidR="00D96194" w:rsidRDefault="001960AF" w:rsidP="004C01CB">
            <w:pPr>
              <w:pStyle w:val="Corpsdetexte"/>
              <w:numPr>
                <w:ilvl w:val="0"/>
                <w:numId w:val="10"/>
              </w:numPr>
              <w:spacing w:before="40" w:after="40"/>
              <w:ind w:left="426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</w:p>
          <w:p w14:paraId="781D404A" w14:textId="77777777" w:rsidR="00D96194" w:rsidRPr="00D27E88" w:rsidRDefault="00D96194" w:rsidP="00D27E88">
            <w:pPr>
              <w:pStyle w:val="Corpsdetexte"/>
              <w:numPr>
                <w:ilvl w:val="0"/>
                <w:numId w:val="10"/>
              </w:numPr>
              <w:spacing w:before="40" w:after="40"/>
              <w:ind w:left="426"/>
              <w:rPr>
                <w:rFonts w:ascii="Marianne" w:hAnsi="Marianne"/>
                <w:sz w:val="20"/>
                <w:szCs w:val="20"/>
              </w:rPr>
            </w:pPr>
          </w:p>
        </w:tc>
      </w:tr>
      <w:tr w:rsidR="00D96194" w:rsidRPr="00473FF9" w14:paraId="3B29940D" w14:textId="77777777" w:rsidTr="001A32FE">
        <w:tc>
          <w:tcPr>
            <w:tcW w:w="5456" w:type="dxa"/>
            <w:shd w:val="clear" w:color="auto" w:fill="auto"/>
          </w:tcPr>
          <w:p w14:paraId="2BFEE980" w14:textId="77777777" w:rsidR="00D96194" w:rsidRPr="00473FF9" w:rsidRDefault="00FE3D22" w:rsidP="004C01CB">
            <w:pPr>
              <w:pStyle w:val="Corpsdetexte"/>
              <w:spacing w:before="40" w:after="40"/>
              <w:ind w:firstLine="0"/>
              <w:rPr>
                <w:rFonts w:ascii="Marianne" w:hAnsi="Marianne"/>
                <w:sz w:val="20"/>
                <w:szCs w:val="20"/>
                <w:u w:val="single"/>
              </w:rPr>
            </w:pPr>
            <w:r w:rsidRPr="00473FF9">
              <w:rPr>
                <w:rFonts w:ascii="Marianne" w:hAnsi="Marianne"/>
                <w:sz w:val="20"/>
                <w:szCs w:val="20"/>
              </w:rPr>
              <w:t>Horaire de travail quotidien :</w:t>
            </w:r>
            <w:r w:rsidR="000D0707" w:rsidRPr="00473FF9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0D0707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0D0707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0D0707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</w:p>
          <w:p w14:paraId="6D508EFE" w14:textId="77777777" w:rsidR="00FE3D22" w:rsidRPr="00473FF9" w:rsidRDefault="00FE3D22" w:rsidP="004C01CB">
            <w:pPr>
              <w:pStyle w:val="Corpsdetexte"/>
              <w:spacing w:before="40" w:after="120"/>
              <w:ind w:firstLine="0"/>
              <w:rPr>
                <w:rFonts w:ascii="Marianne" w:hAnsi="Marianne"/>
                <w:sz w:val="20"/>
                <w:szCs w:val="20"/>
                <w:u w:val="single"/>
              </w:rPr>
            </w:pPr>
            <w:r w:rsidRPr="00473FF9">
              <w:rPr>
                <w:rFonts w:ascii="Marianne" w:hAnsi="Marianne"/>
                <w:sz w:val="20"/>
                <w:szCs w:val="20"/>
              </w:rPr>
              <w:t>Horaire de travail hebdomadaire :</w:t>
            </w:r>
            <w:r w:rsidR="000D0707" w:rsidRPr="00473FF9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0D0707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0D0707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0D0707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</w:p>
        </w:tc>
        <w:tc>
          <w:tcPr>
            <w:tcW w:w="5456" w:type="dxa"/>
            <w:shd w:val="clear" w:color="auto" w:fill="auto"/>
          </w:tcPr>
          <w:p w14:paraId="468A88A7" w14:textId="77777777" w:rsidR="00D96194" w:rsidRPr="00473FF9" w:rsidRDefault="00FE3D22" w:rsidP="004C01CB">
            <w:pPr>
              <w:pStyle w:val="Corpsdetexte"/>
              <w:spacing w:before="40" w:after="40"/>
              <w:ind w:firstLine="0"/>
              <w:rPr>
                <w:rFonts w:ascii="Marianne" w:hAnsi="Marianne"/>
                <w:sz w:val="20"/>
                <w:szCs w:val="20"/>
              </w:rPr>
            </w:pPr>
            <w:r w:rsidRPr="00473FF9">
              <w:rPr>
                <w:rFonts w:ascii="Marianne" w:hAnsi="Marianne"/>
                <w:sz w:val="20"/>
                <w:szCs w:val="20"/>
              </w:rPr>
              <w:t>Montant de la rémunération versée :</w:t>
            </w:r>
          </w:p>
          <w:p w14:paraId="4BA95B8A" w14:textId="77777777" w:rsidR="000D0707" w:rsidRPr="00473FF9" w:rsidRDefault="000D0707" w:rsidP="004C01CB">
            <w:pPr>
              <w:pStyle w:val="Corpsdetexte"/>
              <w:spacing w:before="40" w:after="120"/>
              <w:ind w:firstLine="0"/>
              <w:rPr>
                <w:rFonts w:ascii="Marianne" w:hAnsi="Marianne"/>
                <w:sz w:val="20"/>
                <w:szCs w:val="20"/>
                <w:u w:val="single"/>
              </w:rPr>
            </w:pP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</w:p>
        </w:tc>
      </w:tr>
      <w:tr w:rsidR="00D96194" w:rsidRPr="00473FF9" w14:paraId="58C0D089" w14:textId="77777777" w:rsidTr="001A32FE">
        <w:trPr>
          <w:trHeight w:val="2064"/>
        </w:trPr>
        <w:tc>
          <w:tcPr>
            <w:tcW w:w="10912" w:type="dxa"/>
            <w:gridSpan w:val="2"/>
            <w:shd w:val="clear" w:color="auto" w:fill="auto"/>
          </w:tcPr>
          <w:p w14:paraId="4521852C" w14:textId="77777777" w:rsidR="00D96194" w:rsidRPr="00473FF9" w:rsidRDefault="00FE3D22" w:rsidP="004C01CB">
            <w:pPr>
              <w:pStyle w:val="Corpsdetexte"/>
              <w:spacing w:before="40" w:after="40"/>
              <w:ind w:firstLine="0"/>
              <w:rPr>
                <w:rFonts w:ascii="Marianne" w:hAnsi="Marianne"/>
                <w:b/>
                <w:caps/>
                <w:sz w:val="20"/>
                <w:szCs w:val="20"/>
              </w:rPr>
            </w:pPr>
            <w:r w:rsidRPr="00473FF9">
              <w:rPr>
                <w:rFonts w:ascii="Marianne" w:hAnsi="Marianne"/>
                <w:b/>
                <w:caps/>
                <w:sz w:val="20"/>
                <w:szCs w:val="20"/>
              </w:rPr>
              <w:t>Autorisation des parents ou tuteurs légaux :</w:t>
            </w:r>
          </w:p>
          <w:p w14:paraId="31FEC9A5" w14:textId="77777777" w:rsidR="00FE3D22" w:rsidRPr="00473FF9" w:rsidRDefault="00FE3D22" w:rsidP="004C01CB">
            <w:pPr>
              <w:pStyle w:val="Corpsdetexte"/>
              <w:spacing w:before="40" w:after="40"/>
              <w:ind w:firstLine="0"/>
              <w:rPr>
                <w:rFonts w:ascii="Marianne" w:hAnsi="Marianne"/>
                <w:sz w:val="20"/>
                <w:szCs w:val="20"/>
                <w:u w:val="single"/>
              </w:rPr>
            </w:pPr>
            <w:r w:rsidRPr="00473FF9">
              <w:rPr>
                <w:rFonts w:ascii="Marianne" w:hAnsi="Marianne"/>
                <w:sz w:val="20"/>
                <w:szCs w:val="20"/>
              </w:rPr>
              <w:t>Je soussigné, (Nom, prénom, lien de parenté) :</w:t>
            </w:r>
            <w:r w:rsidR="002A428E" w:rsidRPr="00473FF9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2A428E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2A428E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2A428E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2A428E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2A428E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2A428E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2A428E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2A428E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2A428E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2A428E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2A428E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2A428E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2A428E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2A428E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2A428E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2A428E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2A428E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2A428E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2A428E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2A428E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2A428E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2A428E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2A428E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2A428E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</w:p>
          <w:p w14:paraId="168A7E8F" w14:textId="77777777" w:rsidR="00FE3D22" w:rsidRDefault="00FE3D22" w:rsidP="004C01CB">
            <w:pPr>
              <w:pStyle w:val="Corpsdetexte"/>
              <w:tabs>
                <w:tab w:val="left" w:pos="4962"/>
              </w:tabs>
              <w:spacing w:before="40" w:after="40"/>
              <w:ind w:firstLine="0"/>
              <w:rPr>
                <w:rFonts w:ascii="Marianne" w:hAnsi="Marianne"/>
                <w:sz w:val="20"/>
                <w:szCs w:val="20"/>
              </w:rPr>
            </w:pPr>
            <w:r w:rsidRPr="00473FF9">
              <w:rPr>
                <w:rFonts w:ascii="Marianne" w:hAnsi="Marianne"/>
                <w:sz w:val="20"/>
                <w:szCs w:val="20"/>
              </w:rPr>
              <w:t>Autorise</w:t>
            </w:r>
            <w:r w:rsidR="002A428E" w:rsidRPr="00473FF9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2A428E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2A428E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2A428E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2A428E" w:rsidRPr="00473FF9"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473FF9">
              <w:rPr>
                <w:rFonts w:ascii="Marianne" w:hAnsi="Marianne"/>
                <w:sz w:val="20"/>
                <w:szCs w:val="20"/>
              </w:rPr>
              <w:t>à travailler dans les conditions définies ci-dessus</w:t>
            </w:r>
          </w:p>
          <w:p w14:paraId="5A25EF97" w14:textId="77777777" w:rsidR="00FB683D" w:rsidRPr="00473FF9" w:rsidRDefault="00FB683D" w:rsidP="004C01CB">
            <w:pPr>
              <w:pStyle w:val="Corpsdetexte"/>
              <w:tabs>
                <w:tab w:val="left" w:pos="4962"/>
              </w:tabs>
              <w:spacing w:before="40" w:after="40"/>
              <w:ind w:firstLine="0"/>
              <w:rPr>
                <w:rFonts w:ascii="Marianne" w:hAnsi="Marianne"/>
                <w:sz w:val="20"/>
                <w:szCs w:val="20"/>
              </w:rPr>
            </w:pPr>
          </w:p>
          <w:p w14:paraId="7C65642B" w14:textId="77777777" w:rsidR="00FE3D22" w:rsidRPr="00473FF9" w:rsidRDefault="00FE3D22" w:rsidP="004C01CB">
            <w:pPr>
              <w:pStyle w:val="Corpsdetexte"/>
              <w:spacing w:before="40" w:after="40"/>
              <w:ind w:firstLine="0"/>
              <w:rPr>
                <w:rFonts w:ascii="Marianne" w:hAnsi="Marianne"/>
                <w:caps/>
                <w:sz w:val="20"/>
                <w:szCs w:val="20"/>
              </w:rPr>
            </w:pPr>
            <w:r w:rsidRPr="00473FF9">
              <w:rPr>
                <w:rFonts w:ascii="Marianne" w:hAnsi="Marianne"/>
                <w:sz w:val="20"/>
                <w:szCs w:val="20"/>
              </w:rPr>
              <w:t>A</w:t>
            </w:r>
            <w:r w:rsidR="002A428E" w:rsidRPr="00473FF9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2A428E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2A428E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2A428E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BB774B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BB774B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2A428E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2A428E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2A428E" w:rsidRPr="00473FF9"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473FF9">
              <w:rPr>
                <w:rFonts w:ascii="Marianne" w:hAnsi="Marianne"/>
                <w:sz w:val="20"/>
                <w:szCs w:val="20"/>
              </w:rPr>
              <w:t>le</w:t>
            </w:r>
            <w:r w:rsidR="002A428E" w:rsidRPr="00473FF9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2A428E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BB774B" w:rsidRPr="00473FF9">
              <w:rPr>
                <w:rFonts w:ascii="Marianne" w:hAnsi="Marianne"/>
                <w:sz w:val="20"/>
                <w:szCs w:val="20"/>
                <w:u w:val="single"/>
              </w:rPr>
              <w:t xml:space="preserve">             </w:t>
            </w:r>
            <w:r w:rsidR="002A428E" w:rsidRPr="00473FF9">
              <w:rPr>
                <w:rFonts w:ascii="Marianne" w:hAnsi="Marianne"/>
                <w:sz w:val="20"/>
                <w:szCs w:val="20"/>
                <w:u w:val="single"/>
              </w:rPr>
              <w:tab/>
            </w:r>
            <w:r w:rsidR="00BB774B" w:rsidRPr="00473FF9">
              <w:rPr>
                <w:rFonts w:ascii="Marianne" w:hAnsi="Marianne"/>
                <w:sz w:val="20"/>
                <w:szCs w:val="20"/>
              </w:rPr>
              <w:t xml:space="preserve">    </w:t>
            </w:r>
            <w:r w:rsidRPr="00473FF9">
              <w:rPr>
                <w:rFonts w:ascii="Marianne" w:hAnsi="Marianne"/>
                <w:sz w:val="20"/>
                <w:szCs w:val="20"/>
              </w:rPr>
              <w:t>Signature :</w:t>
            </w:r>
          </w:p>
        </w:tc>
      </w:tr>
      <w:tr w:rsidR="00D96194" w:rsidRPr="00473FF9" w14:paraId="519491A6" w14:textId="77777777" w:rsidTr="001A32FE">
        <w:trPr>
          <w:trHeight w:val="1455"/>
        </w:trPr>
        <w:tc>
          <w:tcPr>
            <w:tcW w:w="5456" w:type="dxa"/>
            <w:shd w:val="clear" w:color="auto" w:fill="auto"/>
          </w:tcPr>
          <w:p w14:paraId="780D0EFA" w14:textId="77777777" w:rsidR="00D96194" w:rsidRPr="00473FF9" w:rsidRDefault="00FE3D22" w:rsidP="004C01CB">
            <w:pPr>
              <w:pStyle w:val="Corpsdetexte"/>
              <w:spacing w:before="40" w:after="40"/>
              <w:ind w:firstLine="0"/>
              <w:rPr>
                <w:rFonts w:ascii="Marianne" w:hAnsi="Marianne"/>
                <w:b/>
                <w:sz w:val="20"/>
                <w:szCs w:val="20"/>
              </w:rPr>
            </w:pPr>
            <w:r w:rsidRPr="00473FF9">
              <w:rPr>
                <w:rFonts w:ascii="Marianne" w:hAnsi="Marianne"/>
                <w:b/>
                <w:sz w:val="20"/>
                <w:szCs w:val="20"/>
              </w:rPr>
              <w:t>Date de la déclaration :</w:t>
            </w:r>
          </w:p>
        </w:tc>
        <w:tc>
          <w:tcPr>
            <w:tcW w:w="5456" w:type="dxa"/>
            <w:shd w:val="clear" w:color="auto" w:fill="auto"/>
          </w:tcPr>
          <w:p w14:paraId="28048CA6" w14:textId="77777777" w:rsidR="00D96194" w:rsidRPr="00473FF9" w:rsidRDefault="00FE3D22" w:rsidP="004C01CB">
            <w:pPr>
              <w:pStyle w:val="Corpsdetexte"/>
              <w:spacing w:before="40" w:after="40"/>
              <w:ind w:firstLine="0"/>
              <w:rPr>
                <w:rFonts w:ascii="Marianne" w:hAnsi="Marianne"/>
                <w:b/>
                <w:sz w:val="20"/>
                <w:szCs w:val="20"/>
              </w:rPr>
            </w:pPr>
            <w:r w:rsidRPr="00473FF9">
              <w:rPr>
                <w:rFonts w:ascii="Marianne" w:hAnsi="Marianne"/>
                <w:b/>
                <w:sz w:val="20"/>
                <w:szCs w:val="20"/>
              </w:rPr>
              <w:t>Signature du déclarant :</w:t>
            </w:r>
          </w:p>
        </w:tc>
      </w:tr>
    </w:tbl>
    <w:p w14:paraId="4BA462DF" w14:textId="77777777" w:rsidR="006A1768" w:rsidRPr="00473FF9" w:rsidRDefault="006A1768" w:rsidP="008E0010">
      <w:pPr>
        <w:tabs>
          <w:tab w:val="left" w:pos="540"/>
          <w:tab w:val="left" w:pos="1260"/>
        </w:tabs>
        <w:jc w:val="both"/>
        <w:rPr>
          <w:rFonts w:ascii="Marianne" w:hAnsi="Marianne" w:cs="Arial"/>
          <w:sz w:val="2"/>
          <w:szCs w:val="2"/>
        </w:rPr>
      </w:pPr>
    </w:p>
    <w:sectPr w:rsidR="006A1768" w:rsidRPr="00473FF9" w:rsidSect="00D27E88">
      <w:headerReference w:type="even" r:id="rId8"/>
      <w:headerReference w:type="default" r:id="rId9"/>
      <w:headerReference w:type="first" r:id="rId10"/>
      <w:pgSz w:w="11906" w:h="16838" w:code="9"/>
      <w:pgMar w:top="482" w:right="482" w:bottom="482" w:left="482" w:header="425" w:footer="34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D5DA0" w14:textId="77777777" w:rsidR="00E079E0" w:rsidRDefault="00E079E0">
      <w:r>
        <w:separator/>
      </w:r>
    </w:p>
  </w:endnote>
  <w:endnote w:type="continuationSeparator" w:id="0">
    <w:p w14:paraId="7101D87A" w14:textId="77777777" w:rsidR="00E079E0" w:rsidRDefault="00E0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altName w:val="Times New Roman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28CB5" w14:textId="77777777" w:rsidR="00E079E0" w:rsidRDefault="00E079E0">
      <w:r>
        <w:separator/>
      </w:r>
    </w:p>
  </w:footnote>
  <w:footnote w:type="continuationSeparator" w:id="0">
    <w:p w14:paraId="2F177235" w14:textId="77777777" w:rsidR="00E079E0" w:rsidRDefault="00E07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1945" w14:textId="36BA35EF" w:rsidR="00A22B74" w:rsidRDefault="00A22B7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2"/>
      <w:gridCol w:w="8798"/>
    </w:tblGrid>
    <w:tr w:rsidR="00220CA8" w:rsidRPr="008E0010" w14:paraId="53F98D11" w14:textId="77777777" w:rsidTr="001C2A9E">
      <w:trPr>
        <w:trHeight w:val="1077"/>
      </w:trPr>
      <w:tc>
        <w:tcPr>
          <w:tcW w:w="2002" w:type="dxa"/>
          <w:vAlign w:val="center"/>
        </w:tcPr>
        <w:p w14:paraId="7AB55E30" w14:textId="7290C8B4" w:rsidR="00875758" w:rsidRPr="008E0010" w:rsidRDefault="00220CA8" w:rsidP="00473FF9">
          <w:pPr>
            <w:pStyle w:val="En-tte"/>
            <w:jc w:val="center"/>
            <w:rPr>
              <w:rFonts w:ascii="Marianne" w:hAnsi="Marianne"/>
            </w:rPr>
          </w:pPr>
          <w:r>
            <w:rPr>
              <w:rFonts w:ascii="Marianne" w:hAnsi="Marianne"/>
              <w:noProof/>
            </w:rPr>
            <w:drawing>
              <wp:anchor distT="0" distB="0" distL="114300" distR="114300" simplePos="0" relativeHeight="251658240" behindDoc="0" locked="0" layoutInCell="1" allowOverlap="1" wp14:anchorId="37708904" wp14:editId="567ADB7E">
                <wp:simplePos x="0" y="0"/>
                <wp:positionH relativeFrom="column">
                  <wp:posOffset>1905</wp:posOffset>
                </wp:positionH>
                <wp:positionV relativeFrom="paragraph">
                  <wp:posOffset>-16510</wp:posOffset>
                </wp:positionV>
                <wp:extent cx="914400" cy="587375"/>
                <wp:effectExtent l="0" t="0" r="0" b="0"/>
                <wp:wrapNone/>
                <wp:docPr id="163119264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1192648" name="Image 163119264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98" w:type="dxa"/>
          <w:vAlign w:val="center"/>
        </w:tcPr>
        <w:p w14:paraId="502062A7" w14:textId="77777777" w:rsidR="001C2A9E" w:rsidRPr="00F459C9" w:rsidRDefault="001C2A9E" w:rsidP="001C2A9E">
          <w:pPr>
            <w:pStyle w:val="En-tte"/>
            <w:jc w:val="right"/>
            <w:rPr>
              <w:rFonts w:ascii="Marianne" w:hAnsi="Marianne"/>
              <w:b/>
              <w:bCs/>
              <w:color w:val="auto"/>
              <w:szCs w:val="16"/>
            </w:rPr>
          </w:pPr>
          <w:r w:rsidRPr="00F459C9">
            <w:rPr>
              <w:rFonts w:ascii="Marianne" w:hAnsi="Marianne"/>
              <w:b/>
              <w:bCs/>
              <w:color w:val="auto"/>
              <w:szCs w:val="16"/>
            </w:rPr>
            <w:t>Direction régionale de l’économie,</w:t>
          </w:r>
        </w:p>
        <w:p w14:paraId="05757F62" w14:textId="77777777" w:rsidR="001C2A9E" w:rsidRPr="00F459C9" w:rsidRDefault="001C2A9E" w:rsidP="001C2A9E">
          <w:pPr>
            <w:pStyle w:val="En-tte"/>
            <w:jc w:val="right"/>
            <w:rPr>
              <w:rFonts w:ascii="Marianne" w:hAnsi="Marianne"/>
              <w:b/>
              <w:bCs/>
              <w:color w:val="auto"/>
              <w:szCs w:val="16"/>
            </w:rPr>
          </w:pPr>
          <w:r w:rsidRPr="00F459C9">
            <w:rPr>
              <w:rFonts w:ascii="Marianne" w:hAnsi="Marianne"/>
              <w:b/>
              <w:bCs/>
              <w:color w:val="auto"/>
              <w:szCs w:val="16"/>
            </w:rPr>
            <w:t>de l’emploi, du travail et des solidarités</w:t>
          </w:r>
        </w:p>
        <w:p w14:paraId="07A4767F" w14:textId="77777777" w:rsidR="001C2A9E" w:rsidRDefault="001C2A9E" w:rsidP="001C2A9E">
          <w:pPr>
            <w:jc w:val="right"/>
            <w:rPr>
              <w:rFonts w:ascii="Marianne" w:hAnsi="Marianne"/>
              <w:b/>
              <w:bCs/>
              <w:sz w:val="16"/>
              <w:szCs w:val="16"/>
            </w:rPr>
          </w:pPr>
          <w:r w:rsidRPr="00F459C9">
            <w:rPr>
              <w:rFonts w:ascii="Marianne" w:hAnsi="Marianne"/>
              <w:b/>
              <w:bCs/>
              <w:sz w:val="16"/>
              <w:szCs w:val="16"/>
            </w:rPr>
            <w:t>de Bourgogne-Franche-Comté</w:t>
          </w:r>
        </w:p>
        <w:p w14:paraId="4B6299D6" w14:textId="77777777" w:rsidR="001C2A9E" w:rsidRPr="00F459C9" w:rsidRDefault="001C2A9E" w:rsidP="001C2A9E">
          <w:pPr>
            <w:jc w:val="right"/>
            <w:rPr>
              <w:rFonts w:ascii="Marianne" w:hAnsi="Marianne"/>
              <w:b/>
              <w:bCs/>
              <w:sz w:val="2"/>
              <w:szCs w:val="2"/>
            </w:rPr>
          </w:pPr>
        </w:p>
        <w:p w14:paraId="4F7198A3" w14:textId="366C1645" w:rsidR="00875758" w:rsidRPr="001C2A9E" w:rsidRDefault="001C2A9E" w:rsidP="001C2A9E">
          <w:pPr>
            <w:jc w:val="right"/>
            <w:rPr>
              <w:rFonts w:ascii="Marianne" w:hAnsi="Marianne"/>
              <w:b/>
              <w:bCs/>
            </w:rPr>
          </w:pPr>
          <w:r>
            <w:rPr>
              <w:rFonts w:ascii="Marianne" w:hAnsi="Marianne"/>
              <w:b/>
              <w:bCs/>
              <w:sz w:val="16"/>
              <w:szCs w:val="16"/>
            </w:rPr>
            <w:t>mars 2025</w:t>
          </w:r>
        </w:p>
      </w:tc>
    </w:tr>
  </w:tbl>
  <w:p w14:paraId="27A59593" w14:textId="20B3E24D" w:rsidR="00875758" w:rsidRPr="00473FF9" w:rsidRDefault="00875758">
    <w:pPr>
      <w:pStyle w:val="En-tte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0C55" w14:textId="2BE2CC09" w:rsidR="00A22B74" w:rsidRDefault="00A22B7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AC1FC8"/>
    <w:lvl w:ilvl="0">
      <w:start w:val="1"/>
      <w:numFmt w:val="bullet"/>
      <w:pStyle w:val="Listepuces"/>
      <w:lvlText w:val=""/>
      <w:lvlJc w:val="left"/>
      <w:pPr>
        <w:tabs>
          <w:tab w:val="num" w:pos="7797"/>
        </w:tabs>
        <w:ind w:left="7324" w:firstLine="113"/>
      </w:pPr>
      <w:rPr>
        <w:rFonts w:ascii="Wingdings" w:hAnsi="Wingdings" w:hint="default"/>
        <w:sz w:val="16"/>
      </w:rPr>
    </w:lvl>
  </w:abstractNum>
  <w:abstractNum w:abstractNumId="1" w15:restartNumberingAfterBreak="0">
    <w:nsid w:val="047A5B6B"/>
    <w:multiLevelType w:val="hybridMultilevel"/>
    <w:tmpl w:val="D7E2AF08"/>
    <w:lvl w:ilvl="0" w:tplc="01A218A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15A7E"/>
    <w:multiLevelType w:val="hybridMultilevel"/>
    <w:tmpl w:val="A7641CB4"/>
    <w:lvl w:ilvl="0" w:tplc="2C6C9258">
      <w:numFmt w:val="bullet"/>
      <w:lvlText w:val="-"/>
      <w:lvlJc w:val="left"/>
      <w:pPr>
        <w:ind w:left="766" w:hanging="360"/>
      </w:pPr>
      <w:rPr>
        <w:rFonts w:ascii="Marianne" w:eastAsia="Times New Roman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15616719"/>
    <w:multiLevelType w:val="hybridMultilevel"/>
    <w:tmpl w:val="10DC38C0"/>
    <w:lvl w:ilvl="0" w:tplc="D8BC6334">
      <w:start w:val="1"/>
      <w:numFmt w:val="bullet"/>
      <w:lvlText w:val="–"/>
      <w:lvlJc w:val="left"/>
      <w:pPr>
        <w:ind w:left="-1548" w:hanging="360"/>
      </w:pPr>
      <w:rPr>
        <w:rFonts w:ascii="Arial" w:hAnsi="Arial" w:cs="Times New Roman" w:hint="default"/>
      </w:rPr>
    </w:lvl>
    <w:lvl w:ilvl="1" w:tplc="040C0003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abstractNum w:abstractNumId="4" w15:restartNumberingAfterBreak="0">
    <w:nsid w:val="1FA71031"/>
    <w:multiLevelType w:val="hybridMultilevel"/>
    <w:tmpl w:val="A450196E"/>
    <w:lvl w:ilvl="0" w:tplc="01A218A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392FA0"/>
    <w:multiLevelType w:val="hybridMultilevel"/>
    <w:tmpl w:val="39D05410"/>
    <w:lvl w:ilvl="0" w:tplc="BAA60A52">
      <w:start w:val="3"/>
      <w:numFmt w:val="bullet"/>
      <w:lvlText w:val=""/>
      <w:lvlJc w:val="left"/>
      <w:pPr>
        <w:ind w:left="720" w:hanging="360"/>
      </w:pPr>
      <w:rPr>
        <w:rFonts w:ascii="Wingdings" w:eastAsia="Times New Roman" w:hAnsi="Wingdings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B64D4"/>
    <w:multiLevelType w:val="hybridMultilevel"/>
    <w:tmpl w:val="EED4E508"/>
    <w:lvl w:ilvl="0" w:tplc="01A218A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1099A"/>
    <w:multiLevelType w:val="hybridMultilevel"/>
    <w:tmpl w:val="5EF43938"/>
    <w:lvl w:ilvl="0" w:tplc="01A218A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400D2"/>
    <w:multiLevelType w:val="multilevel"/>
    <w:tmpl w:val="F6EC747A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9" w15:restartNumberingAfterBreak="0">
    <w:nsid w:val="35C7505C"/>
    <w:multiLevelType w:val="hybridMultilevel"/>
    <w:tmpl w:val="2E4EDC84"/>
    <w:lvl w:ilvl="0" w:tplc="01A218A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075D4"/>
    <w:multiLevelType w:val="hybridMultilevel"/>
    <w:tmpl w:val="E6C4AC4C"/>
    <w:lvl w:ilvl="0" w:tplc="01A218A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7158A0FE">
      <w:numFmt w:val="bullet"/>
      <w:lvlText w:val="-"/>
      <w:lvlJc w:val="left"/>
      <w:pPr>
        <w:ind w:left="1080" w:hanging="360"/>
      </w:pPr>
      <w:rPr>
        <w:rFonts w:ascii="Marianne" w:eastAsia="Times New Roman" w:hAnsi="Marianne" w:cs="Calibr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357084"/>
    <w:multiLevelType w:val="hybridMultilevel"/>
    <w:tmpl w:val="A0FEC3B8"/>
    <w:lvl w:ilvl="0" w:tplc="D3D4F778">
      <w:start w:val="1"/>
      <w:numFmt w:val="bullet"/>
      <w:pStyle w:val="Corpsdetexte2"/>
      <w:lvlText w:val="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001D0"/>
    <w:multiLevelType w:val="hybridMultilevel"/>
    <w:tmpl w:val="78885BDA"/>
    <w:lvl w:ilvl="0" w:tplc="01A218A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E3D1B"/>
    <w:multiLevelType w:val="hybridMultilevel"/>
    <w:tmpl w:val="D324AD6E"/>
    <w:lvl w:ilvl="0" w:tplc="01A218A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B33A7"/>
    <w:multiLevelType w:val="hybridMultilevel"/>
    <w:tmpl w:val="9CDAF3DC"/>
    <w:lvl w:ilvl="0" w:tplc="01A218A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078D6"/>
    <w:multiLevelType w:val="hybridMultilevel"/>
    <w:tmpl w:val="F2C02F62"/>
    <w:lvl w:ilvl="0" w:tplc="01A218A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E77701"/>
    <w:multiLevelType w:val="multilevel"/>
    <w:tmpl w:val="8C4CB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5277B6"/>
    <w:multiLevelType w:val="multilevel"/>
    <w:tmpl w:val="801C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B33748"/>
    <w:multiLevelType w:val="hybridMultilevel"/>
    <w:tmpl w:val="83DE63F2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0D024B"/>
    <w:multiLevelType w:val="hybridMultilevel"/>
    <w:tmpl w:val="63A4E884"/>
    <w:lvl w:ilvl="0" w:tplc="9D0C4EF4">
      <w:start w:val="7"/>
      <w:numFmt w:val="bullet"/>
      <w:lvlText w:val="-"/>
      <w:lvlJc w:val="left"/>
      <w:pPr>
        <w:ind w:left="438" w:hanging="360"/>
      </w:pPr>
      <w:rPr>
        <w:rFonts w:ascii="Marianne" w:eastAsia="Times New Roman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20" w15:restartNumberingAfterBreak="0">
    <w:nsid w:val="5F6D130D"/>
    <w:multiLevelType w:val="hybridMultilevel"/>
    <w:tmpl w:val="2AC41A00"/>
    <w:lvl w:ilvl="0" w:tplc="01A218A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5E2BF5"/>
    <w:multiLevelType w:val="hybridMultilevel"/>
    <w:tmpl w:val="3D0ED4B4"/>
    <w:lvl w:ilvl="0" w:tplc="01A218A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F723E0"/>
    <w:multiLevelType w:val="hybridMultilevel"/>
    <w:tmpl w:val="1D521ACE"/>
    <w:lvl w:ilvl="0" w:tplc="01A218A4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786B43"/>
    <w:multiLevelType w:val="hybridMultilevel"/>
    <w:tmpl w:val="CBC85990"/>
    <w:lvl w:ilvl="0" w:tplc="5D04EC60">
      <w:start w:val="1"/>
      <w:numFmt w:val="bullet"/>
      <w:lvlText w:val=""/>
      <w:lvlJc w:val="left"/>
      <w:pPr>
        <w:ind w:left="294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740FA"/>
    <w:multiLevelType w:val="hybridMultilevel"/>
    <w:tmpl w:val="17C89F46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6275838">
    <w:abstractNumId w:val="0"/>
  </w:num>
  <w:num w:numId="2" w16cid:durableId="20862862">
    <w:abstractNumId w:val="11"/>
  </w:num>
  <w:num w:numId="3" w16cid:durableId="500242011">
    <w:abstractNumId w:val="4"/>
  </w:num>
  <w:num w:numId="4" w16cid:durableId="1701129296">
    <w:abstractNumId w:val="20"/>
  </w:num>
  <w:num w:numId="5" w16cid:durableId="690227146">
    <w:abstractNumId w:val="23"/>
  </w:num>
  <w:num w:numId="6" w16cid:durableId="2137478914">
    <w:abstractNumId w:val="12"/>
  </w:num>
  <w:num w:numId="7" w16cid:durableId="500856567">
    <w:abstractNumId w:val="15"/>
  </w:num>
  <w:num w:numId="8" w16cid:durableId="558827675">
    <w:abstractNumId w:val="10"/>
  </w:num>
  <w:num w:numId="9" w16cid:durableId="1298217772">
    <w:abstractNumId w:val="6"/>
  </w:num>
  <w:num w:numId="10" w16cid:durableId="1109355614">
    <w:abstractNumId w:val="1"/>
  </w:num>
  <w:num w:numId="11" w16cid:durableId="753011692">
    <w:abstractNumId w:val="5"/>
  </w:num>
  <w:num w:numId="12" w16cid:durableId="545484299">
    <w:abstractNumId w:val="8"/>
  </w:num>
  <w:num w:numId="13" w16cid:durableId="2035304812">
    <w:abstractNumId w:val="13"/>
  </w:num>
  <w:num w:numId="14" w16cid:durableId="1967196702">
    <w:abstractNumId w:val="21"/>
  </w:num>
  <w:num w:numId="15" w16cid:durableId="1172065310">
    <w:abstractNumId w:val="3"/>
  </w:num>
  <w:num w:numId="16" w16cid:durableId="1520661780">
    <w:abstractNumId w:val="9"/>
  </w:num>
  <w:num w:numId="17" w16cid:durableId="1210385315">
    <w:abstractNumId w:val="14"/>
  </w:num>
  <w:num w:numId="18" w16cid:durableId="1700548698">
    <w:abstractNumId w:val="16"/>
  </w:num>
  <w:num w:numId="19" w16cid:durableId="605111873">
    <w:abstractNumId w:val="24"/>
  </w:num>
  <w:num w:numId="20" w16cid:durableId="1784032537">
    <w:abstractNumId w:val="18"/>
  </w:num>
  <w:num w:numId="21" w16cid:durableId="2042432863">
    <w:abstractNumId w:val="2"/>
  </w:num>
  <w:num w:numId="22" w16cid:durableId="1278221279">
    <w:abstractNumId w:val="22"/>
  </w:num>
  <w:num w:numId="23" w16cid:durableId="482820898">
    <w:abstractNumId w:val="7"/>
  </w:num>
  <w:num w:numId="24" w16cid:durableId="460077905">
    <w:abstractNumId w:val="19"/>
  </w:num>
  <w:num w:numId="25" w16cid:durableId="1124469088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5A"/>
    <w:rsid w:val="00001F30"/>
    <w:rsid w:val="00002827"/>
    <w:rsid w:val="00010479"/>
    <w:rsid w:val="00017BEE"/>
    <w:rsid w:val="000237AA"/>
    <w:rsid w:val="000243C7"/>
    <w:rsid w:val="00025654"/>
    <w:rsid w:val="000304B0"/>
    <w:rsid w:val="000309D6"/>
    <w:rsid w:val="000347BA"/>
    <w:rsid w:val="00041F63"/>
    <w:rsid w:val="00042699"/>
    <w:rsid w:val="00054E1E"/>
    <w:rsid w:val="00062387"/>
    <w:rsid w:val="000709D8"/>
    <w:rsid w:val="00082A20"/>
    <w:rsid w:val="00087130"/>
    <w:rsid w:val="000A7F0F"/>
    <w:rsid w:val="000B20FD"/>
    <w:rsid w:val="000B2D9E"/>
    <w:rsid w:val="000B51FD"/>
    <w:rsid w:val="000D0707"/>
    <w:rsid w:val="000D19E1"/>
    <w:rsid w:val="000D7E70"/>
    <w:rsid w:val="00102098"/>
    <w:rsid w:val="00102F45"/>
    <w:rsid w:val="001172BB"/>
    <w:rsid w:val="00124A85"/>
    <w:rsid w:val="00135388"/>
    <w:rsid w:val="00140B13"/>
    <w:rsid w:val="001441A6"/>
    <w:rsid w:val="0015717C"/>
    <w:rsid w:val="00161F35"/>
    <w:rsid w:val="00162005"/>
    <w:rsid w:val="00162EDB"/>
    <w:rsid w:val="001632DA"/>
    <w:rsid w:val="00175C0F"/>
    <w:rsid w:val="00176A79"/>
    <w:rsid w:val="00194218"/>
    <w:rsid w:val="001947B8"/>
    <w:rsid w:val="001960AF"/>
    <w:rsid w:val="001A32FE"/>
    <w:rsid w:val="001C2A9E"/>
    <w:rsid w:val="001D1E7B"/>
    <w:rsid w:val="001E4F01"/>
    <w:rsid w:val="001F0C23"/>
    <w:rsid w:val="001F1E98"/>
    <w:rsid w:val="001F5D9C"/>
    <w:rsid w:val="00205B68"/>
    <w:rsid w:val="00211FBC"/>
    <w:rsid w:val="00220CA8"/>
    <w:rsid w:val="00221B0C"/>
    <w:rsid w:val="002360D3"/>
    <w:rsid w:val="0023637C"/>
    <w:rsid w:val="00243477"/>
    <w:rsid w:val="002532F8"/>
    <w:rsid w:val="002575A6"/>
    <w:rsid w:val="00262832"/>
    <w:rsid w:val="00270DE4"/>
    <w:rsid w:val="00282710"/>
    <w:rsid w:val="002965BD"/>
    <w:rsid w:val="002A428E"/>
    <w:rsid w:val="002A5F78"/>
    <w:rsid w:val="002B21B7"/>
    <w:rsid w:val="002C37B0"/>
    <w:rsid w:val="002D134A"/>
    <w:rsid w:val="002D7F3F"/>
    <w:rsid w:val="003022BA"/>
    <w:rsid w:val="00324690"/>
    <w:rsid w:val="00325710"/>
    <w:rsid w:val="00330E01"/>
    <w:rsid w:val="00331222"/>
    <w:rsid w:val="0033157D"/>
    <w:rsid w:val="003340C9"/>
    <w:rsid w:val="00340719"/>
    <w:rsid w:val="00353005"/>
    <w:rsid w:val="003550E9"/>
    <w:rsid w:val="0036347F"/>
    <w:rsid w:val="00370332"/>
    <w:rsid w:val="003714F9"/>
    <w:rsid w:val="00371A74"/>
    <w:rsid w:val="00375672"/>
    <w:rsid w:val="003759AD"/>
    <w:rsid w:val="0037749D"/>
    <w:rsid w:val="00380BEB"/>
    <w:rsid w:val="00381DEE"/>
    <w:rsid w:val="00382D5B"/>
    <w:rsid w:val="003862C6"/>
    <w:rsid w:val="003978CA"/>
    <w:rsid w:val="003A1F1C"/>
    <w:rsid w:val="003A3A8B"/>
    <w:rsid w:val="003B0A95"/>
    <w:rsid w:val="003B55A3"/>
    <w:rsid w:val="003E4E40"/>
    <w:rsid w:val="003E6300"/>
    <w:rsid w:val="003E7981"/>
    <w:rsid w:val="003F2AED"/>
    <w:rsid w:val="00410335"/>
    <w:rsid w:val="00426A01"/>
    <w:rsid w:val="004429CD"/>
    <w:rsid w:val="00466318"/>
    <w:rsid w:val="00472BAE"/>
    <w:rsid w:val="00473FF9"/>
    <w:rsid w:val="00475658"/>
    <w:rsid w:val="00476D2F"/>
    <w:rsid w:val="0048147D"/>
    <w:rsid w:val="004943EA"/>
    <w:rsid w:val="004A0540"/>
    <w:rsid w:val="004B1508"/>
    <w:rsid w:val="004B2070"/>
    <w:rsid w:val="004B4957"/>
    <w:rsid w:val="004B4A8D"/>
    <w:rsid w:val="004C01CB"/>
    <w:rsid w:val="004C7038"/>
    <w:rsid w:val="004D4147"/>
    <w:rsid w:val="004D4516"/>
    <w:rsid w:val="004D634B"/>
    <w:rsid w:val="004D7470"/>
    <w:rsid w:val="004E0F71"/>
    <w:rsid w:val="004F2316"/>
    <w:rsid w:val="004F4E23"/>
    <w:rsid w:val="00504C7C"/>
    <w:rsid w:val="0051269A"/>
    <w:rsid w:val="00521A6F"/>
    <w:rsid w:val="0053232A"/>
    <w:rsid w:val="00534C4A"/>
    <w:rsid w:val="00535BA7"/>
    <w:rsid w:val="0054221B"/>
    <w:rsid w:val="00544D18"/>
    <w:rsid w:val="00546E32"/>
    <w:rsid w:val="00550432"/>
    <w:rsid w:val="005568BD"/>
    <w:rsid w:val="00557227"/>
    <w:rsid w:val="00576745"/>
    <w:rsid w:val="005860E4"/>
    <w:rsid w:val="005870A2"/>
    <w:rsid w:val="00590282"/>
    <w:rsid w:val="005A0564"/>
    <w:rsid w:val="005B25A7"/>
    <w:rsid w:val="005C1745"/>
    <w:rsid w:val="005C3BEE"/>
    <w:rsid w:val="005C4C45"/>
    <w:rsid w:val="005D3954"/>
    <w:rsid w:val="005F6072"/>
    <w:rsid w:val="00603037"/>
    <w:rsid w:val="00614F57"/>
    <w:rsid w:val="00621832"/>
    <w:rsid w:val="00624C5F"/>
    <w:rsid w:val="006331B5"/>
    <w:rsid w:val="006343D9"/>
    <w:rsid w:val="00642832"/>
    <w:rsid w:val="00655711"/>
    <w:rsid w:val="00681EB0"/>
    <w:rsid w:val="00690B49"/>
    <w:rsid w:val="006A1768"/>
    <w:rsid w:val="006A21C2"/>
    <w:rsid w:val="006B089C"/>
    <w:rsid w:val="006C27F8"/>
    <w:rsid w:val="006C36B9"/>
    <w:rsid w:val="006C4A5A"/>
    <w:rsid w:val="006D26E3"/>
    <w:rsid w:val="006F3792"/>
    <w:rsid w:val="00725851"/>
    <w:rsid w:val="007260F7"/>
    <w:rsid w:val="007468F0"/>
    <w:rsid w:val="0074711C"/>
    <w:rsid w:val="0075008B"/>
    <w:rsid w:val="00763759"/>
    <w:rsid w:val="0077620E"/>
    <w:rsid w:val="00792F62"/>
    <w:rsid w:val="007A243C"/>
    <w:rsid w:val="007A63EF"/>
    <w:rsid w:val="007B285D"/>
    <w:rsid w:val="007B698D"/>
    <w:rsid w:val="007B7027"/>
    <w:rsid w:val="007C6CF9"/>
    <w:rsid w:val="007D258D"/>
    <w:rsid w:val="007D2A87"/>
    <w:rsid w:val="007D38E4"/>
    <w:rsid w:val="007D3B5E"/>
    <w:rsid w:val="007D6ADC"/>
    <w:rsid w:val="007E2C54"/>
    <w:rsid w:val="007F2B58"/>
    <w:rsid w:val="00813128"/>
    <w:rsid w:val="00822F56"/>
    <w:rsid w:val="00824FC6"/>
    <w:rsid w:val="00831D46"/>
    <w:rsid w:val="00835A16"/>
    <w:rsid w:val="008364BC"/>
    <w:rsid w:val="0084224B"/>
    <w:rsid w:val="008460E9"/>
    <w:rsid w:val="00847323"/>
    <w:rsid w:val="008528C9"/>
    <w:rsid w:val="00875758"/>
    <w:rsid w:val="0087708B"/>
    <w:rsid w:val="00884C86"/>
    <w:rsid w:val="008909A1"/>
    <w:rsid w:val="008921C6"/>
    <w:rsid w:val="008B416F"/>
    <w:rsid w:val="008B5828"/>
    <w:rsid w:val="008C6B1D"/>
    <w:rsid w:val="008D5CF4"/>
    <w:rsid w:val="008E0010"/>
    <w:rsid w:val="008E7FC9"/>
    <w:rsid w:val="0090169F"/>
    <w:rsid w:val="0092191B"/>
    <w:rsid w:val="00927841"/>
    <w:rsid w:val="00937311"/>
    <w:rsid w:val="00961218"/>
    <w:rsid w:val="00962A64"/>
    <w:rsid w:val="00976887"/>
    <w:rsid w:val="00992D3A"/>
    <w:rsid w:val="009B7772"/>
    <w:rsid w:val="009D1A9B"/>
    <w:rsid w:val="009D58F5"/>
    <w:rsid w:val="009D7B3F"/>
    <w:rsid w:val="009E2F27"/>
    <w:rsid w:val="009E38AF"/>
    <w:rsid w:val="009E3C76"/>
    <w:rsid w:val="009E6094"/>
    <w:rsid w:val="009F630D"/>
    <w:rsid w:val="009F7041"/>
    <w:rsid w:val="00A014A4"/>
    <w:rsid w:val="00A01552"/>
    <w:rsid w:val="00A06255"/>
    <w:rsid w:val="00A12A3A"/>
    <w:rsid w:val="00A1413B"/>
    <w:rsid w:val="00A22B74"/>
    <w:rsid w:val="00A24ABA"/>
    <w:rsid w:val="00A3117E"/>
    <w:rsid w:val="00A349BC"/>
    <w:rsid w:val="00A4154B"/>
    <w:rsid w:val="00A456E1"/>
    <w:rsid w:val="00A66938"/>
    <w:rsid w:val="00A82B0D"/>
    <w:rsid w:val="00A83C43"/>
    <w:rsid w:val="00A90DE2"/>
    <w:rsid w:val="00AC33D6"/>
    <w:rsid w:val="00AC4870"/>
    <w:rsid w:val="00B00EAE"/>
    <w:rsid w:val="00B0139F"/>
    <w:rsid w:val="00B11D01"/>
    <w:rsid w:val="00B165DF"/>
    <w:rsid w:val="00B17EE4"/>
    <w:rsid w:val="00B23667"/>
    <w:rsid w:val="00B305D1"/>
    <w:rsid w:val="00B53013"/>
    <w:rsid w:val="00B53D12"/>
    <w:rsid w:val="00B618EC"/>
    <w:rsid w:val="00B65FED"/>
    <w:rsid w:val="00B70278"/>
    <w:rsid w:val="00B8112D"/>
    <w:rsid w:val="00B833B3"/>
    <w:rsid w:val="00B835C1"/>
    <w:rsid w:val="00BB07B0"/>
    <w:rsid w:val="00BB0E62"/>
    <w:rsid w:val="00BB3B43"/>
    <w:rsid w:val="00BB774B"/>
    <w:rsid w:val="00BC2564"/>
    <w:rsid w:val="00BC6952"/>
    <w:rsid w:val="00BE32D3"/>
    <w:rsid w:val="00BE558C"/>
    <w:rsid w:val="00BF1DC2"/>
    <w:rsid w:val="00C0780A"/>
    <w:rsid w:val="00C17E56"/>
    <w:rsid w:val="00C23CC4"/>
    <w:rsid w:val="00C24AA4"/>
    <w:rsid w:val="00C27909"/>
    <w:rsid w:val="00C3022B"/>
    <w:rsid w:val="00C315B3"/>
    <w:rsid w:val="00C36936"/>
    <w:rsid w:val="00C60952"/>
    <w:rsid w:val="00C76269"/>
    <w:rsid w:val="00C84BD0"/>
    <w:rsid w:val="00C91493"/>
    <w:rsid w:val="00C91EC5"/>
    <w:rsid w:val="00C96680"/>
    <w:rsid w:val="00CA578F"/>
    <w:rsid w:val="00CB393F"/>
    <w:rsid w:val="00CB4453"/>
    <w:rsid w:val="00CE09B6"/>
    <w:rsid w:val="00CE280F"/>
    <w:rsid w:val="00CF4B09"/>
    <w:rsid w:val="00CF65FD"/>
    <w:rsid w:val="00D15115"/>
    <w:rsid w:val="00D15DF1"/>
    <w:rsid w:val="00D16E90"/>
    <w:rsid w:val="00D203EF"/>
    <w:rsid w:val="00D20959"/>
    <w:rsid w:val="00D27E88"/>
    <w:rsid w:val="00D37EBA"/>
    <w:rsid w:val="00D40591"/>
    <w:rsid w:val="00D41796"/>
    <w:rsid w:val="00D54087"/>
    <w:rsid w:val="00D63E25"/>
    <w:rsid w:val="00D74E69"/>
    <w:rsid w:val="00D813C0"/>
    <w:rsid w:val="00D81B18"/>
    <w:rsid w:val="00D85A35"/>
    <w:rsid w:val="00D86947"/>
    <w:rsid w:val="00D91127"/>
    <w:rsid w:val="00D91339"/>
    <w:rsid w:val="00D91A4C"/>
    <w:rsid w:val="00D933C8"/>
    <w:rsid w:val="00D9490A"/>
    <w:rsid w:val="00D96194"/>
    <w:rsid w:val="00DB2DE9"/>
    <w:rsid w:val="00DB4FAB"/>
    <w:rsid w:val="00DB6C9F"/>
    <w:rsid w:val="00DC14EA"/>
    <w:rsid w:val="00DC2CEC"/>
    <w:rsid w:val="00E00634"/>
    <w:rsid w:val="00E062F5"/>
    <w:rsid w:val="00E079E0"/>
    <w:rsid w:val="00E20240"/>
    <w:rsid w:val="00E23B98"/>
    <w:rsid w:val="00E259B8"/>
    <w:rsid w:val="00E259C5"/>
    <w:rsid w:val="00E3364E"/>
    <w:rsid w:val="00E3491A"/>
    <w:rsid w:val="00E43BAA"/>
    <w:rsid w:val="00E5176B"/>
    <w:rsid w:val="00E549CA"/>
    <w:rsid w:val="00E57834"/>
    <w:rsid w:val="00E74B1D"/>
    <w:rsid w:val="00E85718"/>
    <w:rsid w:val="00E90EE9"/>
    <w:rsid w:val="00E95446"/>
    <w:rsid w:val="00E97905"/>
    <w:rsid w:val="00EA4B16"/>
    <w:rsid w:val="00EA7167"/>
    <w:rsid w:val="00EB097B"/>
    <w:rsid w:val="00EB19BD"/>
    <w:rsid w:val="00EB39E4"/>
    <w:rsid w:val="00EC1FCE"/>
    <w:rsid w:val="00EC4CF4"/>
    <w:rsid w:val="00ED13EF"/>
    <w:rsid w:val="00ED1524"/>
    <w:rsid w:val="00ED46A8"/>
    <w:rsid w:val="00EE0AB2"/>
    <w:rsid w:val="00EE2C98"/>
    <w:rsid w:val="00EE68E8"/>
    <w:rsid w:val="00EF4BFE"/>
    <w:rsid w:val="00F02C4C"/>
    <w:rsid w:val="00F07028"/>
    <w:rsid w:val="00F127D0"/>
    <w:rsid w:val="00F20E6A"/>
    <w:rsid w:val="00F33181"/>
    <w:rsid w:val="00F33EA7"/>
    <w:rsid w:val="00F459C9"/>
    <w:rsid w:val="00F47DA3"/>
    <w:rsid w:val="00F566EE"/>
    <w:rsid w:val="00F766D6"/>
    <w:rsid w:val="00F80450"/>
    <w:rsid w:val="00F82508"/>
    <w:rsid w:val="00FA5A60"/>
    <w:rsid w:val="00FB683D"/>
    <w:rsid w:val="00FB725B"/>
    <w:rsid w:val="00FC026B"/>
    <w:rsid w:val="00FC2AC2"/>
    <w:rsid w:val="00FC4D4A"/>
    <w:rsid w:val="00FD7D69"/>
    <w:rsid w:val="00FE3D22"/>
    <w:rsid w:val="00FE4A3A"/>
    <w:rsid w:val="00FE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103C2C"/>
  <w15:chartTrackingRefBased/>
  <w15:docId w15:val="{FA959D60-ADE6-4C3E-9622-812BD13D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2A9E"/>
    <w:rPr>
      <w:sz w:val="24"/>
      <w:szCs w:val="24"/>
    </w:rPr>
  </w:style>
  <w:style w:type="paragraph" w:styleId="Titre1">
    <w:name w:val="heading 1"/>
    <w:basedOn w:val="Normal"/>
    <w:next w:val="Corpsdetexte"/>
    <w:link w:val="Titre1Car"/>
    <w:uiPriority w:val="9"/>
    <w:qFormat/>
    <w:pPr>
      <w:keepNext/>
      <w:tabs>
        <w:tab w:val="left" w:pos="567"/>
      </w:tabs>
      <w:spacing w:before="60" w:after="60"/>
      <w:outlineLvl w:val="0"/>
    </w:pPr>
    <w:rPr>
      <w:rFonts w:ascii="Arial" w:hAnsi="Arial" w:cs="Arial"/>
      <w:bCs/>
      <w:smallCaps/>
      <w:kern w:val="32"/>
      <w:szCs w:val="32"/>
    </w:rPr>
  </w:style>
  <w:style w:type="paragraph" w:styleId="Titre2">
    <w:name w:val="heading 2"/>
    <w:basedOn w:val="Normal"/>
    <w:next w:val="Corpsdetexte"/>
    <w:uiPriority w:val="9"/>
    <w:qFormat/>
    <w:pPr>
      <w:keepNext/>
      <w:spacing w:before="240" w:after="60"/>
      <w:jc w:val="both"/>
      <w:outlineLvl w:val="1"/>
    </w:pPr>
    <w:rPr>
      <w:rFonts w:ascii="Arial" w:hAnsi="Arial" w:cs="Arial"/>
      <w:bCs/>
      <w:iCs/>
      <w:color w:val="808080"/>
      <w:szCs w:val="28"/>
    </w:rPr>
  </w:style>
  <w:style w:type="paragraph" w:styleId="Titre3">
    <w:name w:val="heading 3"/>
    <w:basedOn w:val="Normal"/>
    <w:next w:val="Normal"/>
    <w:uiPriority w:val="9"/>
    <w:qFormat/>
    <w:pPr>
      <w:keepNext/>
      <w:spacing w:before="240" w:after="60"/>
      <w:outlineLvl w:val="2"/>
    </w:pPr>
    <w:rPr>
      <w:rFonts w:ascii="Arial" w:hAnsi="Arial" w:cs="Arial"/>
      <w:bCs/>
      <w:i/>
      <w:sz w:val="20"/>
      <w:szCs w:val="26"/>
    </w:rPr>
  </w:style>
  <w:style w:type="paragraph" w:styleId="Titre4">
    <w:name w:val="heading 4"/>
    <w:basedOn w:val="Normal"/>
    <w:next w:val="Normal"/>
    <w:uiPriority w:val="9"/>
    <w:qFormat/>
    <w:pPr>
      <w:keepNext/>
      <w:jc w:val="center"/>
      <w:outlineLvl w:val="3"/>
    </w:pPr>
    <w:rPr>
      <w:rFonts w:ascii="Arial" w:hAnsi="Arial" w:cs="Arial"/>
      <w:b/>
      <w:bCs/>
      <w:smallCaps/>
      <w:color w:val="999999"/>
    </w:rPr>
  </w:style>
  <w:style w:type="paragraph" w:styleId="Titre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  <w:smallCaps/>
      <w:sz w:val="19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Arial" w:hAnsi="Arial"/>
      <w:color w:val="808080"/>
      <w:sz w:val="16"/>
    </w:rPr>
  </w:style>
  <w:style w:type="paragraph" w:styleId="Corpsdetexte">
    <w:name w:val="Body Text"/>
    <w:basedOn w:val="Normal"/>
    <w:pPr>
      <w:spacing w:after="60"/>
      <w:ind w:firstLine="709"/>
      <w:jc w:val="both"/>
    </w:pPr>
    <w:rPr>
      <w:rFonts w:ascii="Arial" w:hAnsi="Arial"/>
      <w:sz w:val="22"/>
    </w:rPr>
  </w:style>
  <w:style w:type="paragraph" w:styleId="Titre">
    <w:name w:val="Title"/>
    <w:basedOn w:val="Normal"/>
    <w:qFormat/>
    <w:pPr>
      <w:pBdr>
        <w:top w:val="single" w:sz="4" w:space="10" w:color="auto" w:shadow="1"/>
        <w:left w:val="single" w:sz="4" w:space="4" w:color="auto" w:shadow="1"/>
        <w:bottom w:val="single" w:sz="4" w:space="10" w:color="auto" w:shadow="1"/>
        <w:right w:val="single" w:sz="4" w:space="4" w:color="auto" w:shadow="1"/>
      </w:pBdr>
      <w:spacing w:before="60" w:after="180"/>
      <w:jc w:val="center"/>
      <w:outlineLvl w:val="0"/>
    </w:pPr>
    <w:rPr>
      <w:rFonts w:ascii="Arial" w:hAnsi="Arial" w:cs="Arial"/>
      <w:b/>
      <w:bCs/>
      <w:caps/>
      <w:kern w:val="28"/>
      <w:sz w:val="28"/>
      <w:szCs w:val="32"/>
    </w:rPr>
  </w:style>
  <w:style w:type="paragraph" w:styleId="Listepuces">
    <w:name w:val="List Bullet"/>
    <w:basedOn w:val="Normal"/>
    <w:autoRedefine/>
    <w:pPr>
      <w:numPr>
        <w:numId w:val="1"/>
      </w:numPr>
    </w:pPr>
    <w:rPr>
      <w:rFonts w:ascii="Arial" w:hAnsi="Arial"/>
      <w:sz w:val="22"/>
    </w:rPr>
  </w:style>
  <w:style w:type="paragraph" w:styleId="Listepuces2">
    <w:name w:val="List Bullet 2"/>
    <w:basedOn w:val="Normal"/>
    <w:autoRedefine/>
    <w:pPr>
      <w:ind w:left="567"/>
    </w:pPr>
    <w:rPr>
      <w:rFonts w:ascii="Arial" w:hAnsi="Arial"/>
      <w:i/>
      <w:color w:val="808080"/>
      <w:sz w:val="20"/>
    </w:rPr>
  </w:style>
  <w:style w:type="paragraph" w:styleId="Corpsdetexte2">
    <w:name w:val="Body Text 2"/>
    <w:aliases w:val="Corps de texte 2-Article"/>
    <w:basedOn w:val="Normal"/>
    <w:pPr>
      <w:numPr>
        <w:numId w:val="2"/>
      </w:numPr>
      <w:spacing w:after="120"/>
      <w:jc w:val="right"/>
    </w:pPr>
    <w:rPr>
      <w:rFonts w:ascii="Arial" w:hAnsi="Arial"/>
      <w:color w:val="800000"/>
      <w:sz w:val="16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  <w:jc w:val="both"/>
    </w:pPr>
    <w:rPr>
      <w:rFonts w:ascii="Arial" w:hAnsi="Arial"/>
      <w:color w:val="808080"/>
      <w:sz w:val="16"/>
    </w:rPr>
  </w:style>
  <w:style w:type="paragraph" w:styleId="Retraitcorpsdetexte3">
    <w:name w:val="Body Text Indent 3"/>
    <w:basedOn w:val="Normal"/>
    <w:pPr>
      <w:ind w:left="5670"/>
      <w:jc w:val="center"/>
    </w:pPr>
    <w:rPr>
      <w:rFonts w:ascii="Arial" w:hAnsi="Arial"/>
      <w:sz w:val="20"/>
      <w:szCs w:val="20"/>
    </w:rPr>
  </w:style>
  <w:style w:type="paragraph" w:styleId="Corpsdetexte3">
    <w:name w:val="Body Text 3"/>
    <w:basedOn w:val="Normal"/>
    <w:pPr>
      <w:spacing w:after="120"/>
      <w:jc w:val="both"/>
    </w:pPr>
    <w:rPr>
      <w:rFonts w:ascii="Arial" w:hAnsi="Arial"/>
      <w:sz w:val="20"/>
      <w:szCs w:val="16"/>
    </w:rPr>
  </w:style>
  <w:style w:type="character" w:styleId="Lienhypertexte">
    <w:name w:val="Hyperlink"/>
    <w:rsid w:val="006C4A5A"/>
    <w:rPr>
      <w:color w:val="0000FF"/>
      <w:u w:val="single"/>
    </w:rPr>
  </w:style>
  <w:style w:type="table" w:styleId="Grilledutableau">
    <w:name w:val="Table Grid"/>
    <w:basedOn w:val="TableauNormal"/>
    <w:rsid w:val="006C4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A90DE2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rsid w:val="00763759"/>
    <w:rPr>
      <w:rFonts w:ascii="Courier New" w:hAnsi="Courier New" w:cs="Courier New"/>
      <w:sz w:val="20"/>
      <w:szCs w:val="20"/>
    </w:rPr>
  </w:style>
  <w:style w:type="character" w:styleId="Lienhypertextesuivivisit">
    <w:name w:val="FollowedHyperlink"/>
    <w:rsid w:val="00EF4BFE"/>
    <w:rPr>
      <w:color w:val="800080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3315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3315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33157D"/>
    <w:rPr>
      <w:color w:val="808080"/>
    </w:rPr>
  </w:style>
  <w:style w:type="character" w:customStyle="1" w:styleId="Titre1Car">
    <w:name w:val="Titre 1 Car"/>
    <w:link w:val="Titre1"/>
    <w:uiPriority w:val="9"/>
    <w:rsid w:val="001441A6"/>
    <w:rPr>
      <w:rFonts w:ascii="Arial" w:hAnsi="Arial" w:cs="Arial"/>
      <w:bCs/>
      <w:smallCaps/>
      <w:kern w:val="32"/>
      <w:sz w:val="24"/>
      <w:szCs w:val="32"/>
    </w:rPr>
  </w:style>
  <w:style w:type="character" w:styleId="Mentionnonrsolue">
    <w:name w:val="Unresolved Mention"/>
    <w:uiPriority w:val="99"/>
    <w:semiHidden/>
    <w:unhideWhenUsed/>
    <w:rsid w:val="008E0010"/>
    <w:rPr>
      <w:color w:val="605E5C"/>
      <w:shd w:val="clear" w:color="auto" w:fill="E1DFDD"/>
    </w:rPr>
  </w:style>
  <w:style w:type="character" w:styleId="Marquedecommentaire">
    <w:name w:val="annotation reference"/>
    <w:rsid w:val="00E3491A"/>
    <w:rPr>
      <w:sz w:val="16"/>
      <w:szCs w:val="16"/>
    </w:rPr>
  </w:style>
  <w:style w:type="paragraph" w:styleId="Commentaire">
    <w:name w:val="annotation text"/>
    <w:basedOn w:val="Normal"/>
    <w:link w:val="CommentaireCar"/>
    <w:rsid w:val="00E3491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E3491A"/>
  </w:style>
  <w:style w:type="paragraph" w:styleId="Objetducommentaire">
    <w:name w:val="annotation subject"/>
    <w:basedOn w:val="Commentaire"/>
    <w:next w:val="Commentaire"/>
    <w:link w:val="ObjetducommentaireCar"/>
    <w:rsid w:val="00E3491A"/>
    <w:rPr>
      <w:b/>
      <w:bCs/>
    </w:rPr>
  </w:style>
  <w:style w:type="character" w:customStyle="1" w:styleId="ObjetducommentaireCar">
    <w:name w:val="Objet du commentaire Car"/>
    <w:link w:val="Objetducommentaire"/>
    <w:rsid w:val="00E3491A"/>
    <w:rPr>
      <w:b/>
      <w:bCs/>
    </w:rPr>
  </w:style>
  <w:style w:type="paragraph" w:styleId="Paragraphedeliste">
    <w:name w:val="List Paragraph"/>
    <w:basedOn w:val="Normal"/>
    <w:uiPriority w:val="34"/>
    <w:qFormat/>
    <w:rsid w:val="004B4A8D"/>
    <w:pPr>
      <w:ind w:left="708"/>
    </w:pPr>
  </w:style>
  <w:style w:type="paragraph" w:customStyle="1" w:styleId="Default">
    <w:name w:val="Default"/>
    <w:rsid w:val="00AC33D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gkelc">
    <w:name w:val="hgkelc"/>
    <w:basedOn w:val="Policepardfaut"/>
    <w:rsid w:val="006B089C"/>
  </w:style>
  <w:style w:type="character" w:styleId="lev">
    <w:name w:val="Strong"/>
    <w:basedOn w:val="Policepardfaut"/>
    <w:uiPriority w:val="22"/>
    <w:qFormat/>
    <w:rsid w:val="004E0F71"/>
    <w:rPr>
      <w:b/>
      <w:bCs/>
    </w:rPr>
  </w:style>
  <w:style w:type="character" w:styleId="Accentuation">
    <w:name w:val="Emphasis"/>
    <w:basedOn w:val="Policepardfaut"/>
    <w:uiPriority w:val="20"/>
    <w:qFormat/>
    <w:rsid w:val="004E0F71"/>
    <w:rPr>
      <w:i/>
      <w:iCs/>
    </w:rPr>
  </w:style>
  <w:style w:type="paragraph" w:styleId="NormalWeb">
    <w:name w:val="Normal (Web)"/>
    <w:basedOn w:val="Normal"/>
    <w:uiPriority w:val="99"/>
    <w:unhideWhenUsed/>
    <w:rsid w:val="004E0F71"/>
    <w:pPr>
      <w:spacing w:before="100" w:beforeAutospacing="1" w:after="100" w:afterAutospacing="1"/>
    </w:pPr>
  </w:style>
  <w:style w:type="character" w:customStyle="1" w:styleId="fr-sr-only">
    <w:name w:val="fr-sr-only"/>
    <w:basedOn w:val="Policepardfaut"/>
    <w:rsid w:val="00001F30"/>
  </w:style>
  <w:style w:type="character" w:customStyle="1" w:styleId="En-tteCar">
    <w:name w:val="En-tête Car"/>
    <w:basedOn w:val="Policepardfaut"/>
    <w:link w:val="En-tte"/>
    <w:rsid w:val="00F459C9"/>
    <w:rPr>
      <w:rFonts w:ascii="Arial" w:hAnsi="Arial"/>
      <w:color w:val="808080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0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42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2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5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6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5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8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5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6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8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26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8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69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4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6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5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4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0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2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6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4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8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34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3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9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1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7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7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4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3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27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9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8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19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0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0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7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03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1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7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2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3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02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76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7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8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1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1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39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5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3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67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67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51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8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75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09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6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6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3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9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7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6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25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6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17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30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7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7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6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18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2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4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42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9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0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4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2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8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9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91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9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65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8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8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9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4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49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5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9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2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9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0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4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26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6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04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3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0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23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4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3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7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62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0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7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04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7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0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57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0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32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89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5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4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34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8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2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3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6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87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4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0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2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42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28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LIVIA\Application%20Data\Microsoft\Mod&#232;les\Fiche-Info-201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DFD4B-588B-446F-A660-3ADC158DE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Fiche-Info-2010.dot</Template>
  <TotalTime>4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</vt:lpstr>
    </vt:vector>
  </TitlesOfParts>
  <Company>MAAPR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</dc:title>
  <dc:subject/>
  <dc:creator>ANNE</dc:creator>
  <cp:keywords/>
  <cp:lastModifiedBy>FROIDEVAUX, Barbara (DREETS-BFC)</cp:lastModifiedBy>
  <cp:revision>3</cp:revision>
  <cp:lastPrinted>2025-04-10T07:44:00Z</cp:lastPrinted>
  <dcterms:created xsi:type="dcterms:W3CDTF">2025-10-30T16:04:00Z</dcterms:created>
  <dcterms:modified xsi:type="dcterms:W3CDTF">2025-10-30T16:05:00Z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2025-10-30T16:01:04Z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570be359-336a-4495-a848-e173c08fc47f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